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FFF" w:rsidRPr="001C01D9" w:rsidRDefault="00E65FFF" w:rsidP="001C01D9">
      <w:pPr>
        <w:jc w:val="center"/>
        <w:rPr>
          <w:rFonts w:ascii="Times New Roman" w:hAnsi="Times New Roman"/>
          <w:sz w:val="28"/>
          <w:szCs w:val="28"/>
        </w:rPr>
      </w:pPr>
      <w:r w:rsidRPr="001C01D9">
        <w:rPr>
          <w:rFonts w:ascii="Times New Roman" w:hAnsi="Times New Roman"/>
          <w:sz w:val="28"/>
          <w:szCs w:val="28"/>
        </w:rPr>
        <w:t>Муниципальное бюджетное дошкольное образовательное учреждение (детский сад «Солнышко»)</w:t>
      </w:r>
    </w:p>
    <w:p w:rsidR="00E65FFF" w:rsidRPr="001C01D9" w:rsidRDefault="00E65FFF" w:rsidP="001C01D9">
      <w:pPr>
        <w:jc w:val="center"/>
        <w:rPr>
          <w:rFonts w:ascii="Times New Roman" w:hAnsi="Times New Roman"/>
          <w:sz w:val="28"/>
          <w:szCs w:val="28"/>
        </w:rPr>
      </w:pPr>
      <w:r w:rsidRPr="001C01D9">
        <w:rPr>
          <w:rFonts w:ascii="Times New Roman" w:hAnsi="Times New Roman"/>
          <w:sz w:val="28"/>
          <w:szCs w:val="28"/>
        </w:rPr>
        <w:t>п. Ильинский</w:t>
      </w:r>
    </w:p>
    <w:p w:rsidR="00E65FFF" w:rsidRDefault="00E65FFF" w:rsidP="00AF7B54">
      <w:pPr>
        <w:spacing w:after="0" w:line="240" w:lineRule="auto"/>
        <w:rPr>
          <w:rFonts w:ascii="Times New Roman" w:hAnsi="Times New Roman"/>
          <w:sz w:val="28"/>
          <w:szCs w:val="28"/>
        </w:rPr>
      </w:pPr>
    </w:p>
    <w:p w:rsidR="00E65FFF" w:rsidRDefault="00E65FFF" w:rsidP="00AF7B54">
      <w:pPr>
        <w:spacing w:after="0" w:line="240" w:lineRule="auto"/>
        <w:rPr>
          <w:rFonts w:ascii="Times New Roman" w:hAnsi="Times New Roman"/>
          <w:sz w:val="28"/>
          <w:szCs w:val="28"/>
        </w:rPr>
      </w:pPr>
    </w:p>
    <w:p w:rsidR="00E65FFF" w:rsidRPr="00961DA8" w:rsidRDefault="00E65FFF" w:rsidP="00AF7B54">
      <w:pPr>
        <w:spacing w:after="0" w:line="240" w:lineRule="auto"/>
        <w:rPr>
          <w:rFonts w:ascii="Times New Roman" w:hAnsi="Times New Roman"/>
          <w:sz w:val="28"/>
          <w:szCs w:val="28"/>
        </w:rPr>
      </w:pPr>
      <w:r>
        <w:rPr>
          <w:rFonts w:ascii="Times New Roman" w:hAnsi="Times New Roman"/>
          <w:sz w:val="28"/>
          <w:szCs w:val="28"/>
        </w:rPr>
        <w:t>09.12</w:t>
      </w:r>
      <w:r w:rsidRPr="00961DA8">
        <w:rPr>
          <w:rFonts w:ascii="Times New Roman" w:hAnsi="Times New Roman"/>
          <w:sz w:val="28"/>
          <w:szCs w:val="28"/>
        </w:rPr>
        <w:t>.201</w:t>
      </w:r>
      <w:r>
        <w:rPr>
          <w:rFonts w:ascii="Times New Roman" w:hAnsi="Times New Roman"/>
          <w:sz w:val="28"/>
          <w:szCs w:val="28"/>
        </w:rPr>
        <w:t>4</w:t>
      </w:r>
      <w:r w:rsidRPr="00961DA8">
        <w:rPr>
          <w:rFonts w:ascii="Times New Roman" w:hAnsi="Times New Roman"/>
          <w:sz w:val="28"/>
          <w:szCs w:val="28"/>
        </w:rPr>
        <w:t xml:space="preserve">                                                                         </w:t>
      </w:r>
      <w:r>
        <w:rPr>
          <w:rFonts w:ascii="Times New Roman" w:hAnsi="Times New Roman"/>
          <w:sz w:val="28"/>
          <w:szCs w:val="28"/>
        </w:rPr>
        <w:t xml:space="preserve">                        №  67 о/д</w:t>
      </w:r>
    </w:p>
    <w:p w:rsidR="00E65FFF" w:rsidRDefault="00E65FFF" w:rsidP="00AF7B54">
      <w:pPr>
        <w:spacing w:after="0" w:line="240" w:lineRule="auto"/>
        <w:jc w:val="center"/>
        <w:rPr>
          <w:rFonts w:ascii="Times New Roman" w:hAnsi="Times New Roman"/>
          <w:sz w:val="28"/>
          <w:szCs w:val="28"/>
        </w:rPr>
      </w:pPr>
    </w:p>
    <w:p w:rsidR="00E65FFF" w:rsidRDefault="00E65FFF" w:rsidP="00AF7B54">
      <w:pPr>
        <w:spacing w:after="0" w:line="240" w:lineRule="auto"/>
        <w:jc w:val="center"/>
        <w:rPr>
          <w:rFonts w:ascii="Times New Roman" w:hAnsi="Times New Roman"/>
          <w:sz w:val="28"/>
          <w:szCs w:val="28"/>
        </w:rPr>
      </w:pPr>
    </w:p>
    <w:p w:rsidR="00E65FFF" w:rsidRDefault="00E65FFF" w:rsidP="001C01D9">
      <w:pPr>
        <w:spacing w:after="0" w:line="240" w:lineRule="auto"/>
        <w:rPr>
          <w:rFonts w:ascii="Times New Roman" w:hAnsi="Times New Roman"/>
          <w:b/>
          <w:sz w:val="28"/>
          <w:szCs w:val="28"/>
        </w:rPr>
      </w:pPr>
      <w:r w:rsidRPr="00961DA8">
        <w:rPr>
          <w:rFonts w:ascii="Times New Roman" w:hAnsi="Times New Roman"/>
          <w:b/>
          <w:sz w:val="28"/>
          <w:szCs w:val="28"/>
        </w:rPr>
        <w:t xml:space="preserve">Об утверждении Положения </w:t>
      </w:r>
    </w:p>
    <w:p w:rsidR="00E65FFF" w:rsidRPr="00277463" w:rsidRDefault="00E65FFF" w:rsidP="001C01D9">
      <w:pPr>
        <w:spacing w:after="0" w:line="240" w:lineRule="auto"/>
        <w:rPr>
          <w:rFonts w:ascii="Times New Roman" w:hAnsi="Times New Roman"/>
          <w:b/>
          <w:sz w:val="28"/>
          <w:szCs w:val="28"/>
        </w:rPr>
      </w:pPr>
      <w:r w:rsidRPr="00961DA8">
        <w:rPr>
          <w:rFonts w:ascii="Times New Roman" w:hAnsi="Times New Roman"/>
          <w:b/>
          <w:sz w:val="28"/>
          <w:szCs w:val="28"/>
        </w:rPr>
        <w:t xml:space="preserve">о нормах профессиональной этики </w:t>
      </w:r>
    </w:p>
    <w:p w:rsidR="00E65FFF" w:rsidRPr="00961DA8" w:rsidRDefault="00E65FFF" w:rsidP="001C01D9">
      <w:pPr>
        <w:spacing w:after="0" w:line="240" w:lineRule="auto"/>
        <w:rPr>
          <w:rFonts w:ascii="Times New Roman" w:hAnsi="Times New Roman"/>
          <w:b/>
          <w:sz w:val="28"/>
          <w:szCs w:val="28"/>
        </w:rPr>
      </w:pPr>
      <w:r w:rsidRPr="00961DA8">
        <w:rPr>
          <w:rFonts w:ascii="Times New Roman" w:hAnsi="Times New Roman"/>
          <w:b/>
          <w:sz w:val="28"/>
          <w:szCs w:val="28"/>
        </w:rPr>
        <w:t>педагогических работников</w:t>
      </w:r>
    </w:p>
    <w:p w:rsidR="00E65FFF" w:rsidRPr="00961DA8" w:rsidRDefault="00E65FFF" w:rsidP="00AF7B54">
      <w:pPr>
        <w:spacing w:after="0" w:line="240" w:lineRule="auto"/>
        <w:ind w:firstLine="709"/>
        <w:jc w:val="both"/>
        <w:rPr>
          <w:rFonts w:ascii="Times New Roman" w:hAnsi="Times New Roman"/>
          <w:sz w:val="28"/>
          <w:szCs w:val="28"/>
        </w:rPr>
      </w:pPr>
    </w:p>
    <w:p w:rsidR="00E65FFF" w:rsidRPr="00961DA8" w:rsidRDefault="00E65FFF" w:rsidP="00AF7B54">
      <w:pPr>
        <w:spacing w:after="0" w:line="240" w:lineRule="auto"/>
        <w:ind w:firstLine="709"/>
        <w:jc w:val="both"/>
        <w:rPr>
          <w:rFonts w:ascii="Times New Roman" w:hAnsi="Times New Roman"/>
          <w:sz w:val="28"/>
          <w:szCs w:val="28"/>
        </w:rPr>
      </w:pPr>
    </w:p>
    <w:p w:rsidR="00E65FFF" w:rsidRPr="001C01D9" w:rsidRDefault="00E65FFF" w:rsidP="00AF7B54">
      <w:pPr>
        <w:spacing w:after="0" w:line="240" w:lineRule="auto"/>
        <w:ind w:firstLine="709"/>
        <w:jc w:val="both"/>
        <w:rPr>
          <w:rFonts w:ascii="Times New Roman" w:hAnsi="Times New Roman"/>
          <w:sz w:val="28"/>
          <w:szCs w:val="28"/>
        </w:rPr>
      </w:pPr>
      <w:r w:rsidRPr="00961DA8">
        <w:rPr>
          <w:rFonts w:ascii="Times New Roman" w:hAnsi="Times New Roman"/>
          <w:sz w:val="28"/>
          <w:szCs w:val="28"/>
        </w:rPr>
        <w:t>В соответствии с частью 4 статьи 47 Федерального закона от 29.12.2012 №273-ФЗ «Об образовании в Российской Федерации»</w:t>
      </w:r>
      <w:r>
        <w:rPr>
          <w:rFonts w:ascii="Times New Roman" w:hAnsi="Times New Roman"/>
          <w:sz w:val="28"/>
          <w:szCs w:val="28"/>
        </w:rPr>
        <w:t xml:space="preserve">, </w:t>
      </w:r>
      <w:r w:rsidRPr="001C01D9">
        <w:rPr>
          <w:rFonts w:ascii="Times New Roman" w:hAnsi="Times New Roman"/>
          <w:sz w:val="28"/>
          <w:szCs w:val="28"/>
        </w:rPr>
        <w:t>На основании письма Департамента  государственной политики в сфере воспитания детей и молодежи Министерства образования и науки Российской Федерации от 06.02.2014 г. № 09-148 «О модельном кодексе профессиональной этики педагогических работников организаций. Осуществляющих образовательную деятельность, а также о рекомендациях по организации мероприятий по принятию и применению кодекса»</w:t>
      </w:r>
    </w:p>
    <w:p w:rsidR="00E65FFF" w:rsidRPr="00961DA8" w:rsidRDefault="00E65FFF" w:rsidP="00AF7B54">
      <w:pPr>
        <w:spacing w:after="0" w:line="240" w:lineRule="auto"/>
        <w:jc w:val="both"/>
        <w:rPr>
          <w:rFonts w:ascii="Times New Roman" w:hAnsi="Times New Roman"/>
          <w:b/>
          <w:sz w:val="28"/>
          <w:szCs w:val="28"/>
        </w:rPr>
      </w:pPr>
      <w:r w:rsidRPr="00961DA8">
        <w:rPr>
          <w:rFonts w:ascii="Times New Roman" w:hAnsi="Times New Roman"/>
          <w:b/>
          <w:sz w:val="28"/>
          <w:szCs w:val="28"/>
        </w:rPr>
        <w:t>ПРИКАЗЫВАЮ:</w:t>
      </w:r>
    </w:p>
    <w:p w:rsidR="00E65FFF" w:rsidRPr="00961DA8" w:rsidRDefault="00E65FFF" w:rsidP="00AF7B54">
      <w:pPr>
        <w:numPr>
          <w:ilvl w:val="0"/>
          <w:numId w:val="1"/>
        </w:numPr>
        <w:tabs>
          <w:tab w:val="left" w:pos="1134"/>
        </w:tabs>
        <w:spacing w:after="0" w:line="240" w:lineRule="auto"/>
        <w:ind w:left="0" w:firstLine="709"/>
        <w:contextualSpacing/>
        <w:jc w:val="both"/>
        <w:rPr>
          <w:rFonts w:ascii="Times New Roman" w:hAnsi="Times New Roman"/>
          <w:sz w:val="28"/>
          <w:szCs w:val="28"/>
        </w:rPr>
      </w:pPr>
      <w:r w:rsidRPr="00961DA8">
        <w:rPr>
          <w:rFonts w:ascii="Times New Roman" w:hAnsi="Times New Roman"/>
          <w:sz w:val="28"/>
          <w:szCs w:val="28"/>
        </w:rPr>
        <w:t xml:space="preserve">Утвердить прилагаемое Положение о нормах профессиональной </w:t>
      </w:r>
      <w:r>
        <w:rPr>
          <w:rFonts w:ascii="Times New Roman" w:hAnsi="Times New Roman"/>
          <w:sz w:val="28"/>
          <w:szCs w:val="28"/>
        </w:rPr>
        <w:t>этики педагогических работников (Приложение № 1).</w:t>
      </w:r>
    </w:p>
    <w:p w:rsidR="00E65FFF" w:rsidRPr="00961DA8" w:rsidRDefault="00E65FFF" w:rsidP="00AF7B54">
      <w:pPr>
        <w:numPr>
          <w:ilvl w:val="0"/>
          <w:numId w:val="1"/>
        </w:numPr>
        <w:tabs>
          <w:tab w:val="left" w:pos="1134"/>
        </w:tabs>
        <w:spacing w:after="0" w:line="240" w:lineRule="auto"/>
        <w:ind w:left="0" w:firstLine="709"/>
        <w:contextualSpacing/>
        <w:jc w:val="both"/>
        <w:rPr>
          <w:rFonts w:ascii="Times New Roman" w:hAnsi="Times New Roman"/>
          <w:sz w:val="28"/>
          <w:szCs w:val="28"/>
        </w:rPr>
      </w:pPr>
      <w:r w:rsidRPr="00961DA8">
        <w:rPr>
          <w:rFonts w:ascii="Times New Roman" w:hAnsi="Times New Roman"/>
          <w:sz w:val="28"/>
          <w:szCs w:val="28"/>
        </w:rPr>
        <w:t xml:space="preserve">Разместить настоящий приказ на официальном сайте учреждения до </w:t>
      </w:r>
      <w:r>
        <w:rPr>
          <w:rFonts w:ascii="Times New Roman" w:hAnsi="Times New Roman"/>
          <w:sz w:val="28"/>
          <w:szCs w:val="28"/>
        </w:rPr>
        <w:t xml:space="preserve">18 декабря </w:t>
      </w:r>
      <w:r w:rsidRPr="00961DA8">
        <w:rPr>
          <w:rFonts w:ascii="Times New Roman" w:hAnsi="Times New Roman"/>
          <w:sz w:val="28"/>
          <w:szCs w:val="28"/>
        </w:rPr>
        <w:t xml:space="preserve"> 201</w:t>
      </w:r>
      <w:r>
        <w:rPr>
          <w:rFonts w:ascii="Times New Roman" w:hAnsi="Times New Roman"/>
          <w:sz w:val="28"/>
          <w:szCs w:val="28"/>
        </w:rPr>
        <w:t>4</w:t>
      </w:r>
      <w:r w:rsidRPr="00961DA8">
        <w:rPr>
          <w:rFonts w:ascii="Times New Roman" w:hAnsi="Times New Roman"/>
          <w:sz w:val="28"/>
          <w:szCs w:val="28"/>
        </w:rPr>
        <w:t xml:space="preserve"> года.</w:t>
      </w:r>
    </w:p>
    <w:p w:rsidR="00E65FFF" w:rsidRPr="00961DA8" w:rsidRDefault="00E65FFF" w:rsidP="00AF7B54">
      <w:pPr>
        <w:numPr>
          <w:ilvl w:val="0"/>
          <w:numId w:val="1"/>
        </w:numPr>
        <w:tabs>
          <w:tab w:val="left" w:pos="1134"/>
        </w:tabs>
        <w:spacing w:after="0" w:line="240" w:lineRule="auto"/>
        <w:ind w:left="0" w:firstLine="709"/>
        <w:contextualSpacing/>
        <w:jc w:val="both"/>
        <w:rPr>
          <w:rFonts w:ascii="Times New Roman" w:hAnsi="Times New Roman"/>
          <w:sz w:val="28"/>
          <w:szCs w:val="28"/>
        </w:rPr>
      </w:pPr>
      <w:r w:rsidRPr="00961DA8">
        <w:rPr>
          <w:rFonts w:ascii="Times New Roman" w:hAnsi="Times New Roman"/>
          <w:sz w:val="28"/>
          <w:szCs w:val="28"/>
        </w:rPr>
        <w:t>Действие настоящего приказа распространяется на правоотношения, возникшие с 1 сентября 201</w:t>
      </w:r>
      <w:r>
        <w:rPr>
          <w:rFonts w:ascii="Times New Roman" w:hAnsi="Times New Roman"/>
          <w:sz w:val="28"/>
          <w:szCs w:val="28"/>
        </w:rPr>
        <w:t>4</w:t>
      </w:r>
      <w:r w:rsidRPr="00961DA8">
        <w:rPr>
          <w:rFonts w:ascii="Times New Roman" w:hAnsi="Times New Roman"/>
          <w:sz w:val="28"/>
          <w:szCs w:val="28"/>
        </w:rPr>
        <w:t xml:space="preserve"> года.</w:t>
      </w:r>
    </w:p>
    <w:p w:rsidR="00E65FFF" w:rsidRPr="00961DA8" w:rsidRDefault="00E65FFF" w:rsidP="00AF7B54">
      <w:pPr>
        <w:numPr>
          <w:ilvl w:val="0"/>
          <w:numId w:val="1"/>
        </w:numPr>
        <w:tabs>
          <w:tab w:val="left" w:pos="1134"/>
        </w:tabs>
        <w:spacing w:after="0" w:line="240" w:lineRule="auto"/>
        <w:ind w:left="0" w:firstLine="709"/>
        <w:contextualSpacing/>
        <w:jc w:val="both"/>
        <w:rPr>
          <w:rFonts w:ascii="Times New Roman" w:hAnsi="Times New Roman"/>
          <w:sz w:val="28"/>
          <w:szCs w:val="28"/>
        </w:rPr>
      </w:pPr>
      <w:r w:rsidRPr="00961DA8">
        <w:rPr>
          <w:rFonts w:ascii="Times New Roman" w:hAnsi="Times New Roman"/>
          <w:sz w:val="28"/>
          <w:szCs w:val="28"/>
        </w:rPr>
        <w:t>Контроль за исполнением настоящего приказа оставляю за собой.</w:t>
      </w:r>
    </w:p>
    <w:p w:rsidR="00E65FFF" w:rsidRDefault="00E65FFF" w:rsidP="002F449F">
      <w:pPr>
        <w:spacing w:after="0" w:line="240" w:lineRule="auto"/>
        <w:rPr>
          <w:rFonts w:ascii="Times New Roman" w:hAnsi="Times New Roman"/>
          <w:b/>
          <w:sz w:val="28"/>
          <w:szCs w:val="28"/>
        </w:rPr>
      </w:pPr>
    </w:p>
    <w:p w:rsidR="00E65FFF" w:rsidRDefault="00E65FFF" w:rsidP="002F449F">
      <w:pPr>
        <w:spacing w:after="0" w:line="240" w:lineRule="auto"/>
        <w:rPr>
          <w:rFonts w:ascii="Times New Roman" w:hAnsi="Times New Roman"/>
          <w:b/>
          <w:sz w:val="28"/>
          <w:szCs w:val="28"/>
        </w:rPr>
      </w:pPr>
    </w:p>
    <w:p w:rsidR="00E65FFF" w:rsidRDefault="00E65FFF" w:rsidP="002F449F">
      <w:pPr>
        <w:spacing w:after="0" w:line="240" w:lineRule="auto"/>
        <w:rPr>
          <w:rFonts w:ascii="Times New Roman" w:hAnsi="Times New Roman"/>
          <w:b/>
          <w:sz w:val="28"/>
          <w:szCs w:val="28"/>
        </w:rPr>
      </w:pPr>
    </w:p>
    <w:p w:rsidR="00E65FFF" w:rsidRDefault="00E65FFF" w:rsidP="002F449F">
      <w:pPr>
        <w:spacing w:after="0" w:line="240" w:lineRule="auto"/>
        <w:rPr>
          <w:rFonts w:ascii="Times New Roman" w:hAnsi="Times New Roman"/>
          <w:b/>
          <w:sz w:val="28"/>
          <w:szCs w:val="28"/>
        </w:rPr>
      </w:pPr>
    </w:p>
    <w:p w:rsidR="00E65FFF" w:rsidRDefault="00E65FFF" w:rsidP="002F449F">
      <w:pPr>
        <w:spacing w:after="0" w:line="240" w:lineRule="auto"/>
        <w:rPr>
          <w:rFonts w:ascii="Times New Roman" w:hAnsi="Times New Roman"/>
          <w:b/>
          <w:sz w:val="28"/>
          <w:szCs w:val="28"/>
        </w:rPr>
      </w:pPr>
      <w:r w:rsidRPr="001C01D9">
        <w:rPr>
          <w:rFonts w:ascii="Times New Roman" w:hAnsi="Times New Roman"/>
          <w:sz w:val="28"/>
          <w:szCs w:val="28"/>
        </w:rPr>
        <w:t>Заведующая</w:t>
      </w:r>
      <w:r>
        <w:rPr>
          <w:rFonts w:ascii="Times New Roman" w:hAnsi="Times New Roman"/>
          <w:b/>
          <w:sz w:val="28"/>
          <w:szCs w:val="28"/>
        </w:rPr>
        <w:t xml:space="preserve">                                                                               </w:t>
      </w:r>
      <w:r w:rsidRPr="001C01D9">
        <w:rPr>
          <w:rFonts w:ascii="Times New Roman" w:hAnsi="Times New Roman"/>
          <w:sz w:val="28"/>
          <w:szCs w:val="28"/>
        </w:rPr>
        <w:t>Л.Ю. Мерзлякова</w:t>
      </w:r>
    </w:p>
    <w:p w:rsidR="00E65FFF" w:rsidRDefault="00E65FFF" w:rsidP="002F449F">
      <w:pPr>
        <w:spacing w:after="0" w:line="240" w:lineRule="auto"/>
        <w:rPr>
          <w:rFonts w:ascii="Times New Roman" w:hAnsi="Times New Roman"/>
          <w:b/>
          <w:sz w:val="28"/>
          <w:szCs w:val="28"/>
        </w:rPr>
      </w:pPr>
    </w:p>
    <w:p w:rsidR="00E65FFF" w:rsidRPr="001A539E" w:rsidRDefault="00E65FFF" w:rsidP="008F0F00">
      <w:pPr>
        <w:spacing w:after="0" w:line="240" w:lineRule="auto"/>
        <w:jc w:val="right"/>
        <w:rPr>
          <w:rFonts w:ascii="Times New Roman" w:hAnsi="Times New Roman"/>
          <w:sz w:val="28"/>
          <w:szCs w:val="28"/>
        </w:rPr>
      </w:pPr>
      <w:r w:rsidRPr="00961DA8">
        <w:rPr>
          <w:rFonts w:ascii="Times New Roman" w:hAnsi="Times New Roman"/>
        </w:rPr>
        <w:br w:type="page"/>
      </w:r>
      <w:r>
        <w:rPr>
          <w:rFonts w:ascii="Times New Roman" w:hAnsi="Times New Roman"/>
        </w:rPr>
        <w:t xml:space="preserve">                                                                                                           </w:t>
      </w:r>
      <w:r w:rsidRPr="00961DA8">
        <w:rPr>
          <w:rFonts w:ascii="Times New Roman" w:hAnsi="Times New Roman"/>
          <w:sz w:val="28"/>
        </w:rPr>
        <w:t>Приложение</w:t>
      </w:r>
      <w:r>
        <w:rPr>
          <w:rFonts w:ascii="Times New Roman" w:hAnsi="Times New Roman"/>
          <w:sz w:val="28"/>
        </w:rPr>
        <w:t xml:space="preserve">  № 1 </w:t>
      </w:r>
    </w:p>
    <w:p w:rsidR="00E65FFF" w:rsidRPr="00961DA8" w:rsidRDefault="00E65FFF" w:rsidP="002F449F">
      <w:pPr>
        <w:spacing w:after="0" w:line="240" w:lineRule="auto"/>
        <w:rPr>
          <w:rFonts w:ascii="Times New Roman" w:hAnsi="Times New Roman"/>
          <w:sz w:val="28"/>
        </w:rPr>
      </w:pPr>
      <w:r>
        <w:rPr>
          <w:rFonts w:ascii="Times New Roman" w:hAnsi="Times New Roman"/>
          <w:sz w:val="28"/>
        </w:rPr>
        <w:t xml:space="preserve">                                                                        </w:t>
      </w:r>
    </w:p>
    <w:p w:rsidR="00E65FFF" w:rsidRPr="00961DA8" w:rsidRDefault="00E65FFF" w:rsidP="00AF7B54">
      <w:pPr>
        <w:pStyle w:val="NoSpacing"/>
        <w:jc w:val="right"/>
        <w:rPr>
          <w:rFonts w:ascii="Times New Roman" w:hAnsi="Times New Roman"/>
          <w:sz w:val="28"/>
        </w:rPr>
      </w:pPr>
    </w:p>
    <w:tbl>
      <w:tblPr>
        <w:tblW w:w="9304" w:type="dxa"/>
        <w:tblLayout w:type="fixed"/>
        <w:tblLook w:val="00A0"/>
      </w:tblPr>
      <w:tblGrid>
        <w:gridCol w:w="4427"/>
        <w:gridCol w:w="557"/>
        <w:gridCol w:w="4320"/>
      </w:tblGrid>
      <w:tr w:rsidR="00E65FFF" w:rsidRPr="00961DA8" w:rsidTr="003C1893">
        <w:trPr>
          <w:trHeight w:val="4245"/>
        </w:trPr>
        <w:tc>
          <w:tcPr>
            <w:tcW w:w="4427" w:type="dxa"/>
          </w:tcPr>
          <w:p w:rsidR="00E65FFF" w:rsidRDefault="00E65FFF" w:rsidP="00AF7B54">
            <w:pPr>
              <w:tabs>
                <w:tab w:val="left" w:pos="4103"/>
              </w:tabs>
              <w:spacing w:after="0" w:line="240" w:lineRule="auto"/>
              <w:rPr>
                <w:rFonts w:ascii="Times New Roman" w:hAnsi="Times New Roman"/>
                <w:sz w:val="24"/>
                <w:szCs w:val="24"/>
              </w:rPr>
            </w:pPr>
            <w:r>
              <w:rPr>
                <w:rFonts w:ascii="Times New Roman" w:hAnsi="Times New Roman"/>
                <w:sz w:val="24"/>
                <w:szCs w:val="24"/>
              </w:rPr>
              <w:t>Принят на педагогическом совете</w:t>
            </w:r>
          </w:p>
          <w:p w:rsidR="00E65FFF" w:rsidRPr="008F0F00" w:rsidRDefault="00E65FFF" w:rsidP="00AF7B54">
            <w:pPr>
              <w:tabs>
                <w:tab w:val="left" w:pos="4103"/>
              </w:tabs>
              <w:spacing w:after="0" w:line="240" w:lineRule="auto"/>
              <w:rPr>
                <w:rFonts w:ascii="Times New Roman" w:hAnsi="Times New Roman"/>
                <w:sz w:val="24"/>
                <w:szCs w:val="24"/>
                <w:u w:val="single"/>
              </w:rPr>
            </w:pPr>
            <w:r>
              <w:rPr>
                <w:rFonts w:ascii="Times New Roman" w:hAnsi="Times New Roman"/>
                <w:sz w:val="24"/>
                <w:szCs w:val="24"/>
              </w:rPr>
              <w:t xml:space="preserve">Протокол № </w:t>
            </w:r>
            <w:r>
              <w:rPr>
                <w:rFonts w:ascii="Times New Roman" w:hAnsi="Times New Roman"/>
                <w:sz w:val="24"/>
                <w:szCs w:val="24"/>
                <w:u w:val="single"/>
              </w:rPr>
              <w:t xml:space="preserve">2 </w:t>
            </w:r>
          </w:p>
          <w:p w:rsidR="00E65FFF" w:rsidRPr="002F449F" w:rsidRDefault="00E65FFF" w:rsidP="00AF7B54">
            <w:pPr>
              <w:tabs>
                <w:tab w:val="left" w:pos="4103"/>
              </w:tabs>
              <w:spacing w:after="0" w:line="240" w:lineRule="auto"/>
              <w:rPr>
                <w:rFonts w:ascii="Times New Roman" w:hAnsi="Times New Roman"/>
                <w:sz w:val="24"/>
                <w:szCs w:val="24"/>
              </w:rPr>
            </w:pPr>
            <w:r>
              <w:rPr>
                <w:rFonts w:ascii="Times New Roman" w:hAnsi="Times New Roman"/>
                <w:sz w:val="24"/>
                <w:szCs w:val="24"/>
              </w:rPr>
              <w:t>от «</w:t>
            </w:r>
            <w:r>
              <w:rPr>
                <w:rFonts w:ascii="Times New Roman" w:hAnsi="Times New Roman"/>
                <w:sz w:val="24"/>
                <w:szCs w:val="24"/>
                <w:u w:val="single"/>
              </w:rPr>
              <w:t>09</w:t>
            </w:r>
            <w:r>
              <w:rPr>
                <w:rFonts w:ascii="Times New Roman" w:hAnsi="Times New Roman"/>
                <w:sz w:val="24"/>
                <w:szCs w:val="24"/>
              </w:rPr>
              <w:t xml:space="preserve">» </w:t>
            </w:r>
            <w:r>
              <w:rPr>
                <w:rFonts w:ascii="Times New Roman" w:hAnsi="Times New Roman"/>
                <w:sz w:val="24"/>
                <w:szCs w:val="24"/>
                <w:u w:val="single"/>
              </w:rPr>
              <w:t xml:space="preserve">декабря </w:t>
            </w:r>
            <w:r>
              <w:rPr>
                <w:rFonts w:ascii="Times New Roman" w:hAnsi="Times New Roman"/>
                <w:sz w:val="24"/>
                <w:szCs w:val="24"/>
              </w:rPr>
              <w:t xml:space="preserve"> </w:t>
            </w:r>
            <w:smartTag w:uri="urn:schemas-microsoft-com:office:smarttags" w:element="metricconverter">
              <w:smartTagPr>
                <w:attr w:name="ProductID" w:val="2014 г"/>
              </w:smartTagPr>
              <w:r>
                <w:rPr>
                  <w:rFonts w:ascii="Times New Roman" w:hAnsi="Times New Roman"/>
                  <w:sz w:val="24"/>
                  <w:szCs w:val="24"/>
                </w:rPr>
                <w:t>2014 г</w:t>
              </w:r>
            </w:smartTag>
            <w:r>
              <w:rPr>
                <w:rFonts w:ascii="Times New Roman" w:hAnsi="Times New Roman"/>
                <w:sz w:val="24"/>
                <w:szCs w:val="24"/>
              </w:rPr>
              <w:t>.</w:t>
            </w:r>
          </w:p>
        </w:tc>
        <w:tc>
          <w:tcPr>
            <w:tcW w:w="557" w:type="dxa"/>
          </w:tcPr>
          <w:p w:rsidR="00E65FFF" w:rsidRPr="00961DA8" w:rsidRDefault="00E65FFF" w:rsidP="00AF7B54">
            <w:pPr>
              <w:pStyle w:val="NoSpacing"/>
              <w:rPr>
                <w:rFonts w:ascii="Times New Roman" w:hAnsi="Times New Roman"/>
                <w:sz w:val="24"/>
                <w:szCs w:val="24"/>
              </w:rPr>
            </w:pPr>
          </w:p>
        </w:tc>
        <w:tc>
          <w:tcPr>
            <w:tcW w:w="4320" w:type="dxa"/>
          </w:tcPr>
          <w:p w:rsidR="00E65FFF" w:rsidRPr="003C1893" w:rsidRDefault="00E65FFF" w:rsidP="003C1893">
            <w:pPr>
              <w:rPr>
                <w:rFonts w:ascii="Times New Roman" w:hAnsi="Times New Roman"/>
                <w:sz w:val="24"/>
                <w:szCs w:val="24"/>
              </w:rPr>
            </w:pPr>
            <w:r w:rsidRPr="003C1893">
              <w:rPr>
                <w:rFonts w:ascii="Times New Roman" w:hAnsi="Times New Roman"/>
                <w:sz w:val="24"/>
                <w:szCs w:val="24"/>
              </w:rPr>
              <w:t xml:space="preserve">Утвержден на педагогическом совете МДОО общеразвивающего Заведующий МБДОО (детский сад «Солнышко») </w:t>
            </w:r>
          </w:p>
          <w:p w:rsidR="00E65FFF" w:rsidRPr="003C1893" w:rsidRDefault="00E65FFF" w:rsidP="003C1893">
            <w:pPr>
              <w:rPr>
                <w:rFonts w:ascii="Times New Roman" w:hAnsi="Times New Roman"/>
                <w:sz w:val="24"/>
                <w:szCs w:val="24"/>
              </w:rPr>
            </w:pPr>
            <w:r w:rsidRPr="003C1893">
              <w:rPr>
                <w:rFonts w:ascii="Times New Roman" w:hAnsi="Times New Roman"/>
                <w:sz w:val="24"/>
                <w:szCs w:val="24"/>
              </w:rPr>
              <w:t>_____________Л.Ю. Мерзлякова</w:t>
            </w:r>
          </w:p>
          <w:p w:rsidR="00E65FFF" w:rsidRPr="003C1893" w:rsidRDefault="00E65FFF" w:rsidP="003C1893">
            <w:pPr>
              <w:rPr>
                <w:rFonts w:ascii="Times New Roman" w:hAnsi="Times New Roman"/>
                <w:sz w:val="28"/>
                <w:szCs w:val="28"/>
              </w:rPr>
            </w:pPr>
            <w:r w:rsidRPr="003C1893">
              <w:rPr>
                <w:rFonts w:ascii="Times New Roman" w:hAnsi="Times New Roman"/>
                <w:sz w:val="24"/>
                <w:szCs w:val="24"/>
              </w:rPr>
              <w:t>«____»__________2014 год</w:t>
            </w:r>
          </w:p>
        </w:tc>
      </w:tr>
    </w:tbl>
    <w:p w:rsidR="00E65FFF" w:rsidRDefault="00E65FFF" w:rsidP="008F0F00">
      <w:pPr>
        <w:spacing w:after="0" w:line="240" w:lineRule="auto"/>
        <w:rPr>
          <w:rFonts w:ascii="Times New Roman" w:hAnsi="Times New Roman"/>
          <w:b/>
          <w:sz w:val="28"/>
          <w:szCs w:val="28"/>
        </w:rPr>
      </w:pPr>
    </w:p>
    <w:p w:rsidR="00E65FFF" w:rsidRPr="00961DA8" w:rsidRDefault="00E65FFF" w:rsidP="00AF7B54">
      <w:pPr>
        <w:spacing w:after="0" w:line="240" w:lineRule="auto"/>
        <w:jc w:val="center"/>
        <w:rPr>
          <w:rFonts w:ascii="Times New Roman" w:hAnsi="Times New Roman"/>
          <w:b/>
          <w:sz w:val="28"/>
          <w:szCs w:val="28"/>
        </w:rPr>
      </w:pPr>
      <w:r w:rsidRPr="00961DA8">
        <w:rPr>
          <w:rFonts w:ascii="Times New Roman" w:hAnsi="Times New Roman"/>
          <w:b/>
          <w:sz w:val="28"/>
          <w:szCs w:val="28"/>
        </w:rPr>
        <w:t>Положение о нормах профессиональной этики педагогических работников</w:t>
      </w:r>
    </w:p>
    <w:p w:rsidR="00E65FFF" w:rsidRPr="00961DA8" w:rsidRDefault="00E65FFF" w:rsidP="00AF7B54">
      <w:pPr>
        <w:spacing w:after="0" w:line="240" w:lineRule="auto"/>
        <w:jc w:val="both"/>
        <w:rPr>
          <w:rFonts w:ascii="Times New Roman" w:hAnsi="Times New Roman"/>
          <w:sz w:val="28"/>
          <w:szCs w:val="28"/>
        </w:rPr>
      </w:pPr>
    </w:p>
    <w:p w:rsidR="00E65FFF" w:rsidRPr="00961DA8" w:rsidRDefault="00E65FFF" w:rsidP="00AF7B54">
      <w:pPr>
        <w:spacing w:after="0" w:line="240" w:lineRule="auto"/>
        <w:ind w:firstLine="709"/>
        <w:jc w:val="both"/>
        <w:rPr>
          <w:rFonts w:ascii="Times New Roman" w:hAnsi="Times New Roman"/>
          <w:sz w:val="28"/>
          <w:szCs w:val="28"/>
        </w:rPr>
      </w:pPr>
      <w:r w:rsidRPr="00961DA8">
        <w:rPr>
          <w:rFonts w:ascii="Times New Roman" w:hAnsi="Times New Roman"/>
          <w:sz w:val="28"/>
          <w:szCs w:val="28"/>
        </w:rPr>
        <w:t xml:space="preserve">1. Настоящее Положение о нормах профессиональной этики педагогических работников (далее – Этический кодекс) устанавливает нормы профессиональной этики педагогических работников </w:t>
      </w:r>
      <w:r>
        <w:rPr>
          <w:rFonts w:ascii="Times New Roman" w:hAnsi="Times New Roman"/>
          <w:sz w:val="28"/>
          <w:szCs w:val="28"/>
        </w:rPr>
        <w:t>муниципального автономного дошкольного образовательного учреждения детского сада комбинированного вида «Родничок»</w:t>
      </w:r>
      <w:r w:rsidRPr="00961DA8">
        <w:rPr>
          <w:rFonts w:ascii="Times New Roman" w:hAnsi="Times New Roman"/>
          <w:sz w:val="28"/>
          <w:szCs w:val="28"/>
        </w:rPr>
        <w:t>.</w:t>
      </w:r>
    </w:p>
    <w:p w:rsidR="00E65FFF" w:rsidRPr="00961DA8" w:rsidRDefault="00E65FFF" w:rsidP="00AF7B54">
      <w:pPr>
        <w:spacing w:after="0" w:line="240" w:lineRule="auto"/>
        <w:ind w:left="349"/>
        <w:jc w:val="center"/>
        <w:rPr>
          <w:rFonts w:ascii="Times New Roman" w:hAnsi="Times New Roman"/>
          <w:b/>
          <w:sz w:val="28"/>
          <w:szCs w:val="28"/>
        </w:rPr>
      </w:pPr>
    </w:p>
    <w:p w:rsidR="00E65FFF" w:rsidRPr="00961DA8" w:rsidRDefault="00E65FFF" w:rsidP="00AF7B54">
      <w:pPr>
        <w:spacing w:after="0" w:line="240" w:lineRule="auto"/>
        <w:jc w:val="center"/>
        <w:rPr>
          <w:rFonts w:ascii="Times New Roman" w:hAnsi="Times New Roman"/>
          <w:b/>
          <w:sz w:val="28"/>
          <w:szCs w:val="28"/>
        </w:rPr>
      </w:pPr>
      <w:r w:rsidRPr="00961DA8">
        <w:rPr>
          <w:rFonts w:ascii="Times New Roman" w:hAnsi="Times New Roman"/>
          <w:b/>
          <w:sz w:val="28"/>
          <w:szCs w:val="28"/>
        </w:rPr>
        <w:t>Назначение Этического кодекса педагогов</w:t>
      </w:r>
    </w:p>
    <w:p w:rsidR="00E65FFF" w:rsidRPr="00961DA8" w:rsidRDefault="00E65FFF" w:rsidP="00AF7B54">
      <w:pPr>
        <w:spacing w:after="0" w:line="240" w:lineRule="auto"/>
        <w:ind w:firstLine="709"/>
        <w:jc w:val="both"/>
        <w:rPr>
          <w:rFonts w:ascii="Times New Roman" w:hAnsi="Times New Roman"/>
          <w:sz w:val="28"/>
          <w:szCs w:val="28"/>
        </w:rPr>
      </w:pPr>
      <w:r w:rsidRPr="00961DA8">
        <w:rPr>
          <w:rFonts w:ascii="Times New Roman" w:hAnsi="Times New Roman"/>
          <w:sz w:val="28"/>
          <w:szCs w:val="28"/>
        </w:rPr>
        <w:t xml:space="preserve">2. Нормами Этического кодекса руководствуются педагогические и все иные работники учреждения, работающие с </w:t>
      </w:r>
      <w:r>
        <w:rPr>
          <w:rFonts w:ascii="Times New Roman" w:hAnsi="Times New Roman"/>
          <w:sz w:val="28"/>
          <w:szCs w:val="28"/>
        </w:rPr>
        <w:t>воспитанниками</w:t>
      </w:r>
      <w:r w:rsidRPr="003D36DC">
        <w:rPr>
          <w:rFonts w:ascii="Times New Roman" w:hAnsi="Times New Roman"/>
          <w:sz w:val="28"/>
          <w:szCs w:val="28"/>
        </w:rPr>
        <w:t>.</w:t>
      </w:r>
    </w:p>
    <w:p w:rsidR="00E65FFF" w:rsidRDefault="00E65FFF" w:rsidP="00156E3A">
      <w:pPr>
        <w:spacing w:after="0" w:line="240" w:lineRule="auto"/>
        <w:ind w:firstLine="709"/>
        <w:jc w:val="both"/>
        <w:rPr>
          <w:rFonts w:ascii="Times New Roman" w:hAnsi="Times New Roman"/>
          <w:sz w:val="28"/>
          <w:szCs w:val="28"/>
        </w:rPr>
      </w:pPr>
      <w:r w:rsidRPr="00961DA8">
        <w:rPr>
          <w:rFonts w:ascii="Times New Roman" w:hAnsi="Times New Roman"/>
          <w:sz w:val="28"/>
          <w:szCs w:val="28"/>
        </w:rPr>
        <w:t>3. Данный Этический кодекс определяет основные нормы профессиональной этики:</w:t>
      </w:r>
    </w:p>
    <w:p w:rsidR="00E65FFF" w:rsidRPr="00156E3A" w:rsidRDefault="00E65FFF" w:rsidP="00156E3A">
      <w:pPr>
        <w:spacing w:after="0" w:line="240" w:lineRule="auto"/>
        <w:ind w:firstLine="709"/>
        <w:jc w:val="both"/>
        <w:rPr>
          <w:rFonts w:ascii="Times New Roman" w:hAnsi="Times New Roman"/>
          <w:sz w:val="28"/>
          <w:szCs w:val="28"/>
        </w:rPr>
      </w:pPr>
      <w:r w:rsidRPr="00156E3A">
        <w:rPr>
          <w:rFonts w:ascii="Times New Roman" w:hAnsi="Times New Roman"/>
          <w:sz w:val="28"/>
          <w:szCs w:val="28"/>
        </w:rPr>
        <w:t xml:space="preserve">- регулирующие отношения между педагогическими работниками и </w:t>
      </w:r>
      <w:r w:rsidRPr="00156E3A">
        <w:rPr>
          <w:rFonts w:ascii="Times New Roman" w:hAnsi="Times New Roman"/>
          <w:sz w:val="28"/>
          <w:szCs w:val="28"/>
          <w:highlight w:val="yellow"/>
        </w:rPr>
        <w:t xml:space="preserve"> </w:t>
      </w:r>
      <w:r w:rsidRPr="003D36DC">
        <w:rPr>
          <w:rFonts w:ascii="Times New Roman" w:hAnsi="Times New Roman"/>
          <w:sz w:val="28"/>
          <w:szCs w:val="28"/>
        </w:rPr>
        <w:t>воспитанниками,</w:t>
      </w:r>
      <w:r w:rsidRPr="00156E3A">
        <w:rPr>
          <w:rFonts w:ascii="Times New Roman" w:hAnsi="Times New Roman"/>
          <w:sz w:val="28"/>
          <w:szCs w:val="28"/>
        </w:rPr>
        <w:t xml:space="preserve"> а также другими членами общественности учреждения;</w:t>
      </w:r>
    </w:p>
    <w:p w:rsidR="00E65FFF" w:rsidRPr="00156E3A" w:rsidRDefault="00E65FFF" w:rsidP="00156E3A">
      <w:pPr>
        <w:spacing w:after="0" w:line="240" w:lineRule="auto"/>
        <w:ind w:firstLine="709"/>
        <w:jc w:val="both"/>
        <w:rPr>
          <w:rFonts w:ascii="Times New Roman" w:hAnsi="Times New Roman"/>
          <w:sz w:val="28"/>
          <w:szCs w:val="28"/>
        </w:rPr>
      </w:pPr>
      <w:r w:rsidRPr="00156E3A">
        <w:rPr>
          <w:rFonts w:ascii="Times New Roman" w:hAnsi="Times New Roman"/>
          <w:sz w:val="28"/>
          <w:szCs w:val="28"/>
        </w:rPr>
        <w:t>- защищающие их человеческую ценность и достоинство;</w:t>
      </w:r>
    </w:p>
    <w:p w:rsidR="00E65FFF" w:rsidRPr="00156E3A" w:rsidRDefault="00E65FFF" w:rsidP="00AF7B54">
      <w:pPr>
        <w:spacing w:after="0" w:line="240" w:lineRule="auto"/>
        <w:ind w:firstLine="709"/>
        <w:jc w:val="both"/>
        <w:rPr>
          <w:rFonts w:ascii="Times New Roman" w:hAnsi="Times New Roman"/>
          <w:sz w:val="28"/>
          <w:szCs w:val="28"/>
        </w:rPr>
      </w:pPr>
      <w:r w:rsidRPr="00156E3A">
        <w:rPr>
          <w:rFonts w:ascii="Times New Roman" w:hAnsi="Times New Roman"/>
          <w:sz w:val="28"/>
          <w:szCs w:val="28"/>
        </w:rPr>
        <w:t>- поддерживающие качество профессиональной деятельности педагогических работников и честь их профессии;</w:t>
      </w:r>
    </w:p>
    <w:p w:rsidR="00E65FFF" w:rsidRPr="00156E3A" w:rsidRDefault="00E65FFF" w:rsidP="00156E3A">
      <w:pPr>
        <w:spacing w:after="0" w:line="240" w:lineRule="auto"/>
        <w:ind w:firstLine="709"/>
        <w:jc w:val="both"/>
        <w:rPr>
          <w:rFonts w:ascii="Times New Roman" w:hAnsi="Times New Roman"/>
          <w:sz w:val="28"/>
          <w:szCs w:val="28"/>
        </w:rPr>
      </w:pPr>
      <w:r w:rsidRPr="00156E3A">
        <w:rPr>
          <w:rFonts w:ascii="Times New Roman" w:hAnsi="Times New Roman"/>
          <w:sz w:val="28"/>
          <w:szCs w:val="28"/>
        </w:rPr>
        <w:t>- создающие культуру учреждения, основанную на доверии, ответственности и справедливости.</w:t>
      </w:r>
    </w:p>
    <w:p w:rsidR="00E65FFF" w:rsidRDefault="00E65FFF" w:rsidP="00156E3A">
      <w:pPr>
        <w:spacing w:after="0" w:line="240" w:lineRule="auto"/>
        <w:jc w:val="center"/>
        <w:rPr>
          <w:rFonts w:ascii="Times New Roman" w:hAnsi="Times New Roman"/>
          <w:b/>
          <w:sz w:val="28"/>
          <w:szCs w:val="28"/>
        </w:rPr>
      </w:pPr>
    </w:p>
    <w:p w:rsidR="00E65FFF" w:rsidRDefault="00E65FFF" w:rsidP="00156E3A">
      <w:pPr>
        <w:spacing w:after="0" w:line="240" w:lineRule="auto"/>
        <w:jc w:val="center"/>
        <w:rPr>
          <w:rFonts w:ascii="Times New Roman" w:hAnsi="Times New Roman"/>
          <w:b/>
          <w:sz w:val="28"/>
          <w:szCs w:val="28"/>
        </w:rPr>
      </w:pPr>
    </w:p>
    <w:p w:rsidR="00E65FFF" w:rsidRDefault="00E65FFF" w:rsidP="00156E3A">
      <w:pPr>
        <w:spacing w:after="0" w:line="240" w:lineRule="auto"/>
        <w:jc w:val="center"/>
        <w:rPr>
          <w:rFonts w:ascii="Times New Roman" w:hAnsi="Times New Roman"/>
          <w:b/>
          <w:sz w:val="28"/>
          <w:szCs w:val="28"/>
        </w:rPr>
      </w:pPr>
      <w:r w:rsidRPr="00156E3A">
        <w:rPr>
          <w:rFonts w:ascii="Times New Roman" w:hAnsi="Times New Roman"/>
          <w:b/>
          <w:sz w:val="28"/>
          <w:szCs w:val="28"/>
        </w:rPr>
        <w:t>Источники и принципы педагогической этики</w:t>
      </w:r>
    </w:p>
    <w:p w:rsidR="00E65FFF" w:rsidRPr="00156E3A" w:rsidRDefault="00E65FFF" w:rsidP="00156E3A">
      <w:pPr>
        <w:spacing w:after="0" w:line="240" w:lineRule="auto"/>
        <w:ind w:firstLine="709"/>
        <w:jc w:val="both"/>
        <w:rPr>
          <w:rFonts w:ascii="Times New Roman" w:hAnsi="Times New Roman"/>
          <w:sz w:val="28"/>
          <w:szCs w:val="28"/>
        </w:rPr>
      </w:pPr>
      <w:r w:rsidRPr="00156E3A">
        <w:rPr>
          <w:rFonts w:ascii="Times New Roman" w:hAnsi="Times New Roman"/>
          <w:sz w:val="28"/>
          <w:szCs w:val="28"/>
        </w:rPr>
        <w:t>4. Нормы педагогической этики устанавливаются на основании общечеловеческих моральных норм</w:t>
      </w:r>
      <w:r>
        <w:rPr>
          <w:rFonts w:ascii="Times New Roman" w:hAnsi="Times New Roman"/>
          <w:sz w:val="28"/>
          <w:szCs w:val="28"/>
        </w:rPr>
        <w:t>, демократических традиций</w:t>
      </w:r>
      <w:r w:rsidRPr="00156E3A">
        <w:rPr>
          <w:rFonts w:ascii="Times New Roman" w:hAnsi="Times New Roman"/>
          <w:sz w:val="28"/>
          <w:szCs w:val="28"/>
        </w:rPr>
        <w:t>, Конституции Российской Федерации, иных нормативных правовых актов, а также на основании положений прав человека и прав ребенка.</w:t>
      </w:r>
    </w:p>
    <w:p w:rsidR="00E65FFF" w:rsidRPr="00961DA8" w:rsidRDefault="00E65FFF" w:rsidP="00AF7B54">
      <w:pPr>
        <w:spacing w:after="0" w:line="240" w:lineRule="auto"/>
        <w:ind w:firstLine="709"/>
        <w:jc w:val="both"/>
        <w:rPr>
          <w:rFonts w:ascii="Times New Roman" w:hAnsi="Times New Roman"/>
          <w:sz w:val="28"/>
          <w:szCs w:val="28"/>
        </w:rPr>
      </w:pPr>
      <w:r w:rsidRPr="00961DA8">
        <w:rPr>
          <w:rFonts w:ascii="Times New Roman" w:hAnsi="Times New Roman"/>
          <w:sz w:val="28"/>
          <w:szCs w:val="28"/>
        </w:rPr>
        <w:t>5. Основу норм Этического кодекса составляют следующие основные принципы: человечность, справедливость, профессиональность, ответственность, терпимость, демократичность, партнерство и солидарность.</w:t>
      </w:r>
    </w:p>
    <w:p w:rsidR="00E65FFF" w:rsidRPr="00961DA8" w:rsidRDefault="00E65FFF" w:rsidP="00AF7B54">
      <w:pPr>
        <w:spacing w:after="0" w:line="240" w:lineRule="auto"/>
        <w:jc w:val="center"/>
        <w:rPr>
          <w:rFonts w:ascii="Times New Roman" w:hAnsi="Times New Roman"/>
          <w:b/>
          <w:sz w:val="28"/>
          <w:szCs w:val="28"/>
        </w:rPr>
      </w:pPr>
    </w:p>
    <w:p w:rsidR="00E65FFF" w:rsidRDefault="00E65FFF" w:rsidP="008F0F00">
      <w:pPr>
        <w:spacing w:after="0" w:line="240" w:lineRule="auto"/>
        <w:rPr>
          <w:rFonts w:ascii="Times New Roman" w:hAnsi="Times New Roman"/>
          <w:b/>
          <w:sz w:val="28"/>
          <w:szCs w:val="28"/>
        </w:rPr>
      </w:pPr>
    </w:p>
    <w:p w:rsidR="00E65FFF" w:rsidRPr="00961DA8" w:rsidRDefault="00E65FFF" w:rsidP="00AF7B54">
      <w:pPr>
        <w:spacing w:after="0" w:line="240" w:lineRule="auto"/>
        <w:jc w:val="center"/>
        <w:rPr>
          <w:rFonts w:ascii="Times New Roman" w:hAnsi="Times New Roman"/>
          <w:b/>
          <w:sz w:val="28"/>
          <w:szCs w:val="28"/>
        </w:rPr>
      </w:pPr>
      <w:r w:rsidRPr="00961DA8">
        <w:rPr>
          <w:rFonts w:ascii="Times New Roman" w:hAnsi="Times New Roman"/>
          <w:b/>
          <w:sz w:val="28"/>
          <w:szCs w:val="28"/>
        </w:rPr>
        <w:t>ОСНОВНЫЕ НОРМЫ</w:t>
      </w:r>
    </w:p>
    <w:p w:rsidR="00E65FFF" w:rsidRPr="00961DA8" w:rsidRDefault="00E65FFF" w:rsidP="00AF7B54">
      <w:pPr>
        <w:spacing w:after="0" w:line="240" w:lineRule="auto"/>
        <w:jc w:val="center"/>
        <w:rPr>
          <w:rFonts w:ascii="Times New Roman" w:hAnsi="Times New Roman"/>
          <w:b/>
          <w:sz w:val="28"/>
          <w:szCs w:val="28"/>
        </w:rPr>
      </w:pPr>
    </w:p>
    <w:p w:rsidR="00E65FFF" w:rsidRPr="00961DA8" w:rsidRDefault="00E65FFF" w:rsidP="00AF7B54">
      <w:pPr>
        <w:spacing w:after="0" w:line="240" w:lineRule="auto"/>
        <w:jc w:val="center"/>
        <w:rPr>
          <w:rFonts w:ascii="Times New Roman" w:hAnsi="Times New Roman"/>
          <w:b/>
          <w:sz w:val="28"/>
          <w:szCs w:val="28"/>
        </w:rPr>
      </w:pPr>
      <w:smartTag w:uri="urn:schemas-microsoft-com:office:smarttags" w:element="place">
        <w:r w:rsidRPr="00961DA8">
          <w:rPr>
            <w:rFonts w:ascii="Times New Roman" w:hAnsi="Times New Roman"/>
            <w:b/>
            <w:sz w:val="28"/>
            <w:szCs w:val="28"/>
            <w:lang w:val="en-US"/>
          </w:rPr>
          <w:t>I</w:t>
        </w:r>
        <w:r w:rsidRPr="00961DA8">
          <w:rPr>
            <w:rFonts w:ascii="Times New Roman" w:hAnsi="Times New Roman"/>
            <w:b/>
            <w:sz w:val="28"/>
            <w:szCs w:val="28"/>
          </w:rPr>
          <w:t>.</w:t>
        </w:r>
      </w:smartTag>
      <w:r w:rsidRPr="00961DA8">
        <w:rPr>
          <w:rFonts w:ascii="Times New Roman" w:hAnsi="Times New Roman"/>
          <w:b/>
          <w:sz w:val="28"/>
          <w:szCs w:val="28"/>
        </w:rPr>
        <w:t xml:space="preserve"> Личность педагога</w:t>
      </w:r>
    </w:p>
    <w:p w:rsidR="00E65FFF" w:rsidRPr="00961DA8" w:rsidRDefault="00E65FFF" w:rsidP="00AF7B54">
      <w:pPr>
        <w:spacing w:after="0" w:line="240" w:lineRule="auto"/>
        <w:ind w:firstLine="709"/>
        <w:jc w:val="both"/>
        <w:rPr>
          <w:rFonts w:ascii="Times New Roman" w:hAnsi="Times New Roman"/>
          <w:sz w:val="28"/>
          <w:szCs w:val="28"/>
        </w:rPr>
      </w:pPr>
      <w:r w:rsidRPr="00961DA8">
        <w:rPr>
          <w:rFonts w:ascii="Times New Roman" w:hAnsi="Times New Roman"/>
          <w:sz w:val="28"/>
          <w:szCs w:val="28"/>
        </w:rPr>
        <w:t>6. Профессиональная этика педагога требует призвания, преданности своей работе и чувства ответственности при исполнении своих обязанностей.</w:t>
      </w:r>
    </w:p>
    <w:p w:rsidR="00E65FFF" w:rsidRPr="00961DA8" w:rsidRDefault="00E65FFF" w:rsidP="00AF7B54">
      <w:pPr>
        <w:spacing w:after="0" w:line="240" w:lineRule="auto"/>
        <w:ind w:firstLine="709"/>
        <w:jc w:val="both"/>
        <w:rPr>
          <w:rFonts w:ascii="Times New Roman" w:hAnsi="Times New Roman"/>
          <w:sz w:val="28"/>
          <w:szCs w:val="28"/>
        </w:rPr>
      </w:pPr>
      <w:r w:rsidRPr="00961DA8">
        <w:rPr>
          <w:rFonts w:ascii="Times New Roman" w:hAnsi="Times New Roman"/>
          <w:sz w:val="28"/>
          <w:szCs w:val="28"/>
        </w:rPr>
        <w:t>7. Педагог требователен по отношению к себе и стремится к самосовершенствованию. Для него характерны самонаблюдение, самоопределение и самовоспитание.</w:t>
      </w:r>
    </w:p>
    <w:p w:rsidR="00E65FFF" w:rsidRDefault="00E65FFF" w:rsidP="00156E3A">
      <w:pPr>
        <w:spacing w:after="0" w:line="240" w:lineRule="auto"/>
        <w:ind w:firstLine="709"/>
        <w:jc w:val="both"/>
        <w:rPr>
          <w:rFonts w:ascii="Times New Roman" w:hAnsi="Times New Roman"/>
          <w:sz w:val="28"/>
          <w:szCs w:val="28"/>
        </w:rPr>
      </w:pPr>
      <w:r w:rsidRPr="00961DA8">
        <w:rPr>
          <w:rFonts w:ascii="Times New Roman" w:hAnsi="Times New Roman"/>
          <w:sz w:val="28"/>
          <w:szCs w:val="28"/>
        </w:rPr>
        <w:t>8. Для педагога необходимо постоянное обновление. Он занимается своим образованием, повышением квалификации и поиском наилучших методов работы.</w:t>
      </w:r>
    </w:p>
    <w:p w:rsidR="00E65FFF" w:rsidRDefault="00E65FFF" w:rsidP="00156E3A">
      <w:pPr>
        <w:spacing w:after="0" w:line="240" w:lineRule="auto"/>
        <w:ind w:firstLine="709"/>
        <w:jc w:val="both"/>
        <w:rPr>
          <w:rFonts w:ascii="Times New Roman" w:hAnsi="Times New Roman"/>
          <w:sz w:val="28"/>
          <w:szCs w:val="28"/>
        </w:rPr>
      </w:pPr>
    </w:p>
    <w:p w:rsidR="00E65FFF" w:rsidRPr="00156E3A" w:rsidRDefault="00E65FFF" w:rsidP="00156E3A">
      <w:pPr>
        <w:spacing w:after="0" w:line="240" w:lineRule="auto"/>
        <w:jc w:val="center"/>
        <w:rPr>
          <w:rFonts w:ascii="Times New Roman" w:hAnsi="Times New Roman"/>
          <w:b/>
          <w:sz w:val="28"/>
          <w:szCs w:val="28"/>
        </w:rPr>
      </w:pPr>
      <w:r w:rsidRPr="00156E3A">
        <w:rPr>
          <w:rFonts w:ascii="Times New Roman" w:hAnsi="Times New Roman"/>
          <w:b/>
          <w:sz w:val="28"/>
          <w:szCs w:val="28"/>
          <w:lang w:val="en-US"/>
        </w:rPr>
        <w:t>II</w:t>
      </w:r>
      <w:r w:rsidRPr="00156E3A">
        <w:rPr>
          <w:rFonts w:ascii="Times New Roman" w:hAnsi="Times New Roman"/>
          <w:b/>
          <w:sz w:val="28"/>
          <w:szCs w:val="28"/>
        </w:rPr>
        <w:t>. Ответственность</w:t>
      </w:r>
    </w:p>
    <w:p w:rsidR="00E65FFF" w:rsidRDefault="00E65FFF" w:rsidP="00156E3A">
      <w:pPr>
        <w:spacing w:after="0" w:line="240" w:lineRule="auto"/>
        <w:ind w:firstLine="709"/>
        <w:jc w:val="both"/>
        <w:rPr>
          <w:rFonts w:ascii="Times New Roman" w:hAnsi="Times New Roman"/>
          <w:sz w:val="28"/>
          <w:szCs w:val="28"/>
        </w:rPr>
      </w:pPr>
      <w:r w:rsidRPr="00156E3A">
        <w:rPr>
          <w:rFonts w:ascii="Times New Roman" w:hAnsi="Times New Roman"/>
          <w:sz w:val="28"/>
          <w:szCs w:val="28"/>
        </w:rPr>
        <w:t>9. Педагог несет ответственность за качество и результаты доверенной ему педагогической работы.</w:t>
      </w:r>
    </w:p>
    <w:p w:rsidR="00E65FFF" w:rsidRPr="00D80174" w:rsidRDefault="00E65FFF" w:rsidP="00156E3A">
      <w:pPr>
        <w:spacing w:after="0" w:line="240" w:lineRule="auto"/>
        <w:ind w:firstLine="709"/>
        <w:jc w:val="both"/>
        <w:rPr>
          <w:rFonts w:ascii="Times New Roman" w:hAnsi="Times New Roman"/>
          <w:sz w:val="28"/>
          <w:szCs w:val="28"/>
        </w:rPr>
      </w:pPr>
      <w:r w:rsidRPr="00D80174">
        <w:rPr>
          <w:rFonts w:ascii="Times New Roman" w:hAnsi="Times New Roman"/>
          <w:sz w:val="28"/>
          <w:szCs w:val="28"/>
        </w:rPr>
        <w:t>10. Педагог несет ответственность за физическую, интеллектуальную, эмоциональную и духовную защиту детей, оставленных под его присмотром.</w:t>
      </w:r>
    </w:p>
    <w:p w:rsidR="00E65FFF" w:rsidRDefault="00E65FFF" w:rsidP="000F2A4B">
      <w:pPr>
        <w:spacing w:after="0" w:line="240" w:lineRule="auto"/>
        <w:ind w:firstLine="709"/>
        <w:jc w:val="both"/>
        <w:rPr>
          <w:rFonts w:ascii="Times New Roman" w:hAnsi="Times New Roman"/>
          <w:sz w:val="28"/>
          <w:szCs w:val="28"/>
        </w:rPr>
      </w:pPr>
      <w:r w:rsidRPr="00961DA8">
        <w:rPr>
          <w:rFonts w:ascii="Times New Roman" w:hAnsi="Times New Roman"/>
          <w:sz w:val="28"/>
          <w:szCs w:val="28"/>
        </w:rPr>
        <w:t>11. Педагог несет ответственность за порученные ему администрацией функции и доверенные ресурсы.</w:t>
      </w:r>
    </w:p>
    <w:p w:rsidR="00E65FFF" w:rsidRPr="000F543A" w:rsidRDefault="00E65FFF" w:rsidP="000F543A">
      <w:pPr>
        <w:spacing w:after="0" w:line="240" w:lineRule="auto"/>
        <w:ind w:firstLine="709"/>
        <w:jc w:val="both"/>
        <w:rPr>
          <w:rFonts w:ascii="Times New Roman" w:hAnsi="Times New Roman"/>
          <w:sz w:val="28"/>
          <w:szCs w:val="28"/>
        </w:rPr>
      </w:pPr>
      <w:r w:rsidRPr="000F543A">
        <w:rPr>
          <w:rFonts w:ascii="Times New Roman" w:hAnsi="Times New Roman"/>
          <w:sz w:val="28"/>
          <w:szCs w:val="28"/>
        </w:rPr>
        <w:t>12. Поступок педагога, который порочит его честь и достоинство и (или) негативно влияет на авторитет учреждения, может стать предметом рассмотрения педагогического совета или комиссии по урегулированию споров между участниками образовательных отношений.</w:t>
      </w:r>
    </w:p>
    <w:p w:rsidR="00E65FFF" w:rsidRPr="000F543A" w:rsidRDefault="00E65FFF" w:rsidP="000F543A">
      <w:pPr>
        <w:spacing w:after="0" w:line="240" w:lineRule="auto"/>
        <w:ind w:firstLine="709"/>
        <w:jc w:val="both"/>
        <w:rPr>
          <w:rFonts w:ascii="Times New Roman" w:hAnsi="Times New Roman"/>
          <w:sz w:val="28"/>
          <w:szCs w:val="28"/>
        </w:rPr>
      </w:pPr>
      <w:r w:rsidRPr="000F543A">
        <w:rPr>
          <w:rFonts w:ascii="Times New Roman" w:hAnsi="Times New Roman"/>
          <w:sz w:val="28"/>
          <w:szCs w:val="28"/>
        </w:rPr>
        <w:t>13. Анонимные жалобы и сообщения на действия (бездействия) педагогов не рассматриваются.</w:t>
      </w:r>
    </w:p>
    <w:p w:rsidR="00E65FFF" w:rsidRDefault="00E65FFF" w:rsidP="000F2A4B">
      <w:pPr>
        <w:spacing w:after="0" w:line="240" w:lineRule="auto"/>
        <w:ind w:firstLine="709"/>
        <w:jc w:val="both"/>
        <w:rPr>
          <w:rFonts w:ascii="Times New Roman" w:hAnsi="Times New Roman"/>
          <w:sz w:val="28"/>
          <w:szCs w:val="28"/>
        </w:rPr>
      </w:pPr>
    </w:p>
    <w:p w:rsidR="00E65FFF" w:rsidRDefault="00E65FFF" w:rsidP="000F2A4B">
      <w:pPr>
        <w:spacing w:after="0" w:line="240" w:lineRule="auto"/>
        <w:jc w:val="center"/>
        <w:rPr>
          <w:rFonts w:ascii="Times New Roman" w:hAnsi="Times New Roman"/>
          <w:b/>
          <w:sz w:val="28"/>
          <w:szCs w:val="28"/>
        </w:rPr>
      </w:pPr>
      <w:r w:rsidRPr="000F2A4B">
        <w:rPr>
          <w:rFonts w:ascii="Times New Roman" w:hAnsi="Times New Roman"/>
          <w:b/>
          <w:sz w:val="28"/>
          <w:szCs w:val="28"/>
          <w:lang w:val="en-US"/>
        </w:rPr>
        <w:t>III</w:t>
      </w:r>
      <w:r w:rsidRPr="000F2A4B">
        <w:rPr>
          <w:rFonts w:ascii="Times New Roman" w:hAnsi="Times New Roman"/>
          <w:b/>
          <w:sz w:val="28"/>
          <w:szCs w:val="28"/>
        </w:rPr>
        <w:t xml:space="preserve">. </w:t>
      </w:r>
      <w:r>
        <w:rPr>
          <w:rFonts w:ascii="Times New Roman" w:hAnsi="Times New Roman"/>
          <w:b/>
          <w:sz w:val="28"/>
          <w:szCs w:val="28"/>
        </w:rPr>
        <w:t>Требования к одежде педагога</w:t>
      </w:r>
    </w:p>
    <w:p w:rsidR="00E65FFF" w:rsidRDefault="00E65FFF" w:rsidP="00576985">
      <w:pPr>
        <w:spacing w:after="0" w:line="240" w:lineRule="auto"/>
        <w:ind w:firstLine="708"/>
        <w:jc w:val="both"/>
        <w:rPr>
          <w:rFonts w:ascii="Times New Roman" w:hAnsi="Times New Roman"/>
          <w:sz w:val="28"/>
          <w:szCs w:val="28"/>
        </w:rPr>
      </w:pPr>
      <w:r w:rsidRPr="000837A4">
        <w:rPr>
          <w:rFonts w:ascii="Times New Roman" w:hAnsi="Times New Roman"/>
          <w:sz w:val="28"/>
          <w:szCs w:val="28"/>
        </w:rPr>
        <w:t xml:space="preserve">14. Одежда педагога должна быть приближена к деловому или классическому стилю, не слишком насыщенных цветов. В спортивном костюме и кроссовках </w:t>
      </w:r>
      <w:r>
        <w:rPr>
          <w:rFonts w:ascii="Times New Roman" w:hAnsi="Times New Roman"/>
          <w:sz w:val="28"/>
          <w:szCs w:val="28"/>
        </w:rPr>
        <w:t xml:space="preserve">педагог </w:t>
      </w:r>
      <w:r w:rsidRPr="000837A4">
        <w:rPr>
          <w:rFonts w:ascii="Times New Roman" w:hAnsi="Times New Roman"/>
          <w:sz w:val="28"/>
          <w:szCs w:val="28"/>
        </w:rPr>
        <w:t xml:space="preserve">имеет право ходить только </w:t>
      </w:r>
      <w:r>
        <w:rPr>
          <w:rFonts w:ascii="Times New Roman" w:hAnsi="Times New Roman"/>
          <w:sz w:val="28"/>
          <w:szCs w:val="28"/>
        </w:rPr>
        <w:t>при проведении физкультурно - оздоровительной деятельности (спортивные игры, эстафеты, физкультура, спортивные праздники и т.п.)</w:t>
      </w:r>
      <w:r w:rsidRPr="000837A4">
        <w:rPr>
          <w:rFonts w:ascii="Times New Roman" w:hAnsi="Times New Roman"/>
          <w:sz w:val="28"/>
          <w:szCs w:val="28"/>
        </w:rPr>
        <w:t xml:space="preserve"> </w:t>
      </w:r>
      <w:r>
        <w:rPr>
          <w:rFonts w:ascii="Times New Roman" w:hAnsi="Times New Roman"/>
          <w:sz w:val="28"/>
          <w:szCs w:val="28"/>
        </w:rPr>
        <w:t>.</w:t>
      </w:r>
    </w:p>
    <w:p w:rsidR="00E65FFF" w:rsidRPr="00976DE6" w:rsidRDefault="00E65FFF" w:rsidP="00576985">
      <w:pPr>
        <w:spacing w:after="0" w:line="240" w:lineRule="auto"/>
        <w:ind w:firstLine="708"/>
        <w:jc w:val="both"/>
        <w:rPr>
          <w:rFonts w:ascii="Times New Roman" w:hAnsi="Times New Roman"/>
          <w:sz w:val="28"/>
          <w:szCs w:val="28"/>
        </w:rPr>
      </w:pPr>
      <w:r w:rsidRPr="00976DE6">
        <w:rPr>
          <w:rFonts w:ascii="Times New Roman" w:hAnsi="Times New Roman"/>
          <w:sz w:val="28"/>
          <w:szCs w:val="28"/>
        </w:rPr>
        <w:t>15. При исполнении педагогом своих обязанностей в период образовательного (воспитательного) процесса:</w:t>
      </w:r>
    </w:p>
    <w:p w:rsidR="00E65FFF" w:rsidRPr="00976DE6" w:rsidRDefault="00E65FFF" w:rsidP="00576985">
      <w:pPr>
        <w:spacing w:after="0" w:line="240" w:lineRule="auto"/>
        <w:ind w:firstLine="708"/>
        <w:jc w:val="both"/>
        <w:rPr>
          <w:rFonts w:ascii="Times New Roman" w:hAnsi="Times New Roman"/>
          <w:sz w:val="28"/>
          <w:szCs w:val="28"/>
        </w:rPr>
      </w:pPr>
      <w:r w:rsidRPr="00976DE6">
        <w:rPr>
          <w:rFonts w:ascii="Times New Roman" w:hAnsi="Times New Roman"/>
          <w:sz w:val="28"/>
          <w:szCs w:val="28"/>
        </w:rPr>
        <w:t>- недопустимы «Рваные» джинсы, как и джинсы вообще, мини-юбки, укороченные блузки, узкие обтягивающие брюки и так далее. Джинсы допустимы в дни экскурсий, выездов на природу, прогулок на игровой площадке, дл</w:t>
      </w:r>
      <w:r>
        <w:rPr>
          <w:rFonts w:ascii="Times New Roman" w:hAnsi="Times New Roman"/>
          <w:sz w:val="28"/>
          <w:szCs w:val="28"/>
        </w:rPr>
        <w:t xml:space="preserve">я других </w:t>
      </w:r>
      <w:r w:rsidRPr="00976DE6">
        <w:rPr>
          <w:rFonts w:ascii="Times New Roman" w:hAnsi="Times New Roman"/>
          <w:sz w:val="28"/>
          <w:szCs w:val="28"/>
        </w:rPr>
        <w:t xml:space="preserve"> мероприятий</w:t>
      </w:r>
      <w:r>
        <w:rPr>
          <w:rFonts w:ascii="Times New Roman" w:hAnsi="Times New Roman"/>
          <w:sz w:val="28"/>
          <w:szCs w:val="28"/>
        </w:rPr>
        <w:t xml:space="preserve"> по благоустройству территории</w:t>
      </w:r>
      <w:r w:rsidRPr="00976DE6">
        <w:rPr>
          <w:rFonts w:ascii="Times New Roman" w:hAnsi="Times New Roman"/>
          <w:sz w:val="28"/>
          <w:szCs w:val="28"/>
        </w:rPr>
        <w:t>;</w:t>
      </w:r>
    </w:p>
    <w:p w:rsidR="00E65FFF" w:rsidRPr="00976DE6" w:rsidRDefault="00E65FFF" w:rsidP="00576985">
      <w:pPr>
        <w:spacing w:after="0" w:line="240" w:lineRule="auto"/>
        <w:ind w:firstLine="708"/>
        <w:jc w:val="both"/>
        <w:rPr>
          <w:rFonts w:ascii="Times New Roman" w:hAnsi="Times New Roman"/>
          <w:sz w:val="28"/>
          <w:szCs w:val="28"/>
        </w:rPr>
      </w:pPr>
      <w:r w:rsidRPr="00976DE6">
        <w:rPr>
          <w:rFonts w:ascii="Times New Roman" w:hAnsi="Times New Roman"/>
          <w:sz w:val="28"/>
          <w:szCs w:val="28"/>
        </w:rPr>
        <w:t>- запрещено приходить в одежде, оголяющей поясницу, живот, плечи;</w:t>
      </w:r>
    </w:p>
    <w:p w:rsidR="00E65FFF" w:rsidRPr="00976DE6" w:rsidRDefault="00E65FFF" w:rsidP="00576985">
      <w:pPr>
        <w:spacing w:after="0" w:line="240" w:lineRule="auto"/>
        <w:ind w:firstLine="708"/>
        <w:jc w:val="both"/>
        <w:rPr>
          <w:rFonts w:ascii="Times New Roman" w:hAnsi="Times New Roman"/>
          <w:sz w:val="28"/>
          <w:szCs w:val="28"/>
        </w:rPr>
      </w:pPr>
      <w:r w:rsidRPr="00976DE6">
        <w:rPr>
          <w:rFonts w:ascii="Times New Roman" w:hAnsi="Times New Roman"/>
          <w:sz w:val="28"/>
          <w:szCs w:val="28"/>
        </w:rPr>
        <w:t>- глубокое декольте (как и декольте ниже уровня плеч) запрещено;</w:t>
      </w:r>
    </w:p>
    <w:p w:rsidR="00E65FFF" w:rsidRPr="00976DE6" w:rsidRDefault="00E65FFF" w:rsidP="00576985">
      <w:pPr>
        <w:spacing w:after="0" w:line="240" w:lineRule="auto"/>
        <w:ind w:firstLine="708"/>
        <w:jc w:val="both"/>
        <w:rPr>
          <w:rFonts w:ascii="Times New Roman" w:hAnsi="Times New Roman"/>
          <w:sz w:val="28"/>
          <w:szCs w:val="28"/>
        </w:rPr>
      </w:pPr>
      <w:r w:rsidRPr="00976DE6">
        <w:rPr>
          <w:rFonts w:ascii="Times New Roman" w:hAnsi="Times New Roman"/>
          <w:sz w:val="28"/>
          <w:szCs w:val="28"/>
        </w:rPr>
        <w:t>- набор ювелирных украшений (бижутерии) должен быть минимальным (2-3 вещи). Это может быть колечко, цепочка, небольшие по размеру сережки, браслет на руку;</w:t>
      </w:r>
    </w:p>
    <w:p w:rsidR="00E65FFF" w:rsidRPr="00976DE6" w:rsidRDefault="00E65FFF" w:rsidP="00845F90">
      <w:pPr>
        <w:spacing w:after="0" w:line="240" w:lineRule="auto"/>
        <w:ind w:firstLine="709"/>
        <w:jc w:val="both"/>
        <w:rPr>
          <w:rFonts w:ascii="Times New Roman" w:hAnsi="Times New Roman"/>
          <w:sz w:val="28"/>
          <w:szCs w:val="28"/>
        </w:rPr>
      </w:pPr>
      <w:r w:rsidRPr="00976DE6">
        <w:rPr>
          <w:rFonts w:ascii="Times New Roman" w:hAnsi="Times New Roman"/>
          <w:sz w:val="28"/>
          <w:szCs w:val="28"/>
        </w:rPr>
        <w:t>- прическа должна быть аккуратной. Распущенные длинные волосы (ниже уровня плеч) непозволительны, цвет волос должен быть</w:t>
      </w:r>
      <w:r>
        <w:rPr>
          <w:rFonts w:ascii="Times New Roman" w:hAnsi="Times New Roman"/>
          <w:sz w:val="28"/>
          <w:szCs w:val="28"/>
        </w:rPr>
        <w:t xml:space="preserve"> не вызывающих </w:t>
      </w:r>
      <w:r w:rsidRPr="00976DE6">
        <w:rPr>
          <w:rFonts w:ascii="Times New Roman" w:hAnsi="Times New Roman"/>
          <w:sz w:val="28"/>
          <w:szCs w:val="28"/>
        </w:rPr>
        <w:t xml:space="preserve"> оттенков;</w:t>
      </w:r>
    </w:p>
    <w:p w:rsidR="00E65FFF" w:rsidRPr="00976DE6" w:rsidRDefault="00E65FFF" w:rsidP="00845F90">
      <w:pPr>
        <w:spacing w:after="0" w:line="240" w:lineRule="auto"/>
        <w:ind w:firstLine="709"/>
        <w:jc w:val="both"/>
        <w:rPr>
          <w:rFonts w:ascii="Times New Roman" w:hAnsi="Times New Roman"/>
          <w:sz w:val="28"/>
          <w:szCs w:val="28"/>
        </w:rPr>
      </w:pPr>
      <w:r w:rsidRPr="00976DE6">
        <w:rPr>
          <w:rFonts w:ascii="Times New Roman" w:hAnsi="Times New Roman"/>
          <w:sz w:val="28"/>
          <w:szCs w:val="28"/>
        </w:rPr>
        <w:t>- туфли (сапоги, ботинки, полуботинки) всегда до</w:t>
      </w:r>
      <w:r>
        <w:rPr>
          <w:rFonts w:ascii="Times New Roman" w:hAnsi="Times New Roman"/>
          <w:sz w:val="28"/>
          <w:szCs w:val="28"/>
        </w:rPr>
        <w:t>лжны быть чистыми (начищенными)</w:t>
      </w:r>
      <w:r w:rsidRPr="00976DE6">
        <w:rPr>
          <w:rFonts w:ascii="Times New Roman" w:hAnsi="Times New Roman"/>
          <w:sz w:val="28"/>
          <w:szCs w:val="28"/>
        </w:rPr>
        <w:t>. Лучше, если это будет за</w:t>
      </w:r>
      <w:r>
        <w:rPr>
          <w:rFonts w:ascii="Times New Roman" w:hAnsi="Times New Roman"/>
          <w:sz w:val="28"/>
          <w:szCs w:val="28"/>
        </w:rPr>
        <w:t xml:space="preserve">крытая, классическая модель не вызывающего </w:t>
      </w:r>
      <w:r w:rsidRPr="00976DE6">
        <w:rPr>
          <w:rFonts w:ascii="Times New Roman" w:hAnsi="Times New Roman"/>
          <w:sz w:val="28"/>
          <w:szCs w:val="28"/>
        </w:rPr>
        <w:t xml:space="preserve"> цвета. В помещении учреждения педагог всегда должен быть в сменой обуви (туфли, полуботинки). </w:t>
      </w:r>
    </w:p>
    <w:p w:rsidR="00E65FFF" w:rsidRDefault="00E65FFF" w:rsidP="000F2A4B">
      <w:pPr>
        <w:spacing w:after="0" w:line="240" w:lineRule="auto"/>
        <w:jc w:val="center"/>
        <w:rPr>
          <w:rFonts w:ascii="Times New Roman" w:hAnsi="Times New Roman"/>
          <w:b/>
          <w:sz w:val="28"/>
          <w:szCs w:val="28"/>
        </w:rPr>
      </w:pPr>
    </w:p>
    <w:p w:rsidR="00E65FFF" w:rsidRPr="000F2A4B" w:rsidRDefault="00E65FFF" w:rsidP="000F2A4B">
      <w:pPr>
        <w:spacing w:after="0" w:line="240" w:lineRule="auto"/>
        <w:jc w:val="center"/>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 xml:space="preserve">. </w:t>
      </w:r>
      <w:r w:rsidRPr="000F2A4B">
        <w:rPr>
          <w:rFonts w:ascii="Times New Roman" w:hAnsi="Times New Roman"/>
          <w:b/>
          <w:sz w:val="28"/>
          <w:szCs w:val="28"/>
        </w:rPr>
        <w:t>Авторитет, честь, репутация</w:t>
      </w:r>
    </w:p>
    <w:p w:rsidR="00E65FFF" w:rsidRDefault="00E65FFF" w:rsidP="000F2A4B">
      <w:pPr>
        <w:spacing w:after="0" w:line="240" w:lineRule="auto"/>
        <w:ind w:firstLine="709"/>
        <w:jc w:val="both"/>
        <w:rPr>
          <w:rFonts w:ascii="Times New Roman" w:hAnsi="Times New Roman"/>
          <w:sz w:val="28"/>
          <w:szCs w:val="28"/>
        </w:rPr>
      </w:pPr>
      <w:r>
        <w:rPr>
          <w:rFonts w:ascii="Times New Roman" w:hAnsi="Times New Roman"/>
          <w:sz w:val="28"/>
          <w:szCs w:val="28"/>
        </w:rPr>
        <w:t>16</w:t>
      </w:r>
      <w:r w:rsidRPr="000F2A4B">
        <w:rPr>
          <w:rFonts w:ascii="Times New Roman" w:hAnsi="Times New Roman"/>
          <w:sz w:val="28"/>
          <w:szCs w:val="28"/>
        </w:rPr>
        <w:t>. Своим поведением педагог поддерживает и защищает исторически сложившуюся профессиональную честь педагога.</w:t>
      </w:r>
    </w:p>
    <w:p w:rsidR="00E65FFF" w:rsidRPr="000F2A4B" w:rsidRDefault="00E65FFF" w:rsidP="000F2A4B">
      <w:pPr>
        <w:spacing w:after="0" w:line="240" w:lineRule="auto"/>
        <w:ind w:firstLine="709"/>
        <w:jc w:val="both"/>
        <w:rPr>
          <w:rFonts w:ascii="Times New Roman" w:hAnsi="Times New Roman"/>
          <w:sz w:val="28"/>
          <w:szCs w:val="28"/>
        </w:rPr>
      </w:pPr>
      <w:r>
        <w:rPr>
          <w:rFonts w:ascii="Times New Roman" w:hAnsi="Times New Roman"/>
          <w:sz w:val="28"/>
          <w:szCs w:val="28"/>
        </w:rPr>
        <w:t>17</w:t>
      </w:r>
      <w:r w:rsidRPr="000F2A4B">
        <w:rPr>
          <w:rFonts w:ascii="Times New Roman" w:hAnsi="Times New Roman"/>
          <w:sz w:val="28"/>
          <w:szCs w:val="28"/>
        </w:rPr>
        <w:t>. Педагог передает молодому поколению национальные и общечеловеческие культурные ценности, принимает посильное участие в процессе культурного развития. Он не может заниматься противокультурной деятельностью ни при исполнении своих прямых обязанностей, ни за пределами учреждения.</w:t>
      </w:r>
    </w:p>
    <w:p w:rsidR="00E65FFF" w:rsidRPr="000F2A4B" w:rsidRDefault="00E65FFF" w:rsidP="000F2A4B">
      <w:pPr>
        <w:spacing w:after="0" w:line="240" w:lineRule="auto"/>
        <w:ind w:firstLine="709"/>
        <w:jc w:val="both"/>
        <w:rPr>
          <w:rFonts w:ascii="Times New Roman" w:hAnsi="Times New Roman"/>
          <w:sz w:val="28"/>
          <w:szCs w:val="28"/>
        </w:rPr>
      </w:pPr>
      <w:r>
        <w:rPr>
          <w:rFonts w:ascii="Times New Roman" w:hAnsi="Times New Roman"/>
          <w:sz w:val="28"/>
          <w:szCs w:val="28"/>
        </w:rPr>
        <w:t>18</w:t>
      </w:r>
      <w:r w:rsidRPr="000F2A4B">
        <w:rPr>
          <w:rFonts w:ascii="Times New Roman" w:hAnsi="Times New Roman"/>
          <w:sz w:val="28"/>
          <w:szCs w:val="28"/>
        </w:rPr>
        <w:t xml:space="preserve">. В общении </w:t>
      </w:r>
      <w:r w:rsidRPr="005A3BE2">
        <w:rPr>
          <w:rFonts w:ascii="Times New Roman" w:hAnsi="Times New Roman"/>
          <w:sz w:val="28"/>
          <w:szCs w:val="28"/>
        </w:rPr>
        <w:t>с  воспитанниками</w:t>
      </w:r>
      <w:r w:rsidRPr="000F2A4B">
        <w:rPr>
          <w:rFonts w:ascii="Times New Roman" w:hAnsi="Times New Roman"/>
          <w:sz w:val="28"/>
          <w:szCs w:val="28"/>
        </w:rPr>
        <w:t xml:space="preserve"> и во всех остальных случаях педагог уважителен, вежлив и корректен. Он знает и соблюдает нормы этикета, подходящие для каждой отдельно взятой ситуации.</w:t>
      </w:r>
    </w:p>
    <w:p w:rsidR="00E65FFF" w:rsidRPr="000F2A4B" w:rsidRDefault="00E65FFF" w:rsidP="000F2A4B">
      <w:pPr>
        <w:spacing w:after="0" w:line="240" w:lineRule="auto"/>
        <w:ind w:firstLine="709"/>
        <w:jc w:val="both"/>
        <w:rPr>
          <w:rFonts w:ascii="Times New Roman" w:hAnsi="Times New Roman"/>
          <w:sz w:val="28"/>
          <w:szCs w:val="28"/>
        </w:rPr>
      </w:pPr>
      <w:r>
        <w:rPr>
          <w:rFonts w:ascii="Times New Roman" w:hAnsi="Times New Roman"/>
          <w:sz w:val="28"/>
          <w:szCs w:val="28"/>
        </w:rPr>
        <w:t>19</w:t>
      </w:r>
      <w:r w:rsidRPr="000F2A4B">
        <w:rPr>
          <w:rFonts w:ascii="Times New Roman" w:hAnsi="Times New Roman"/>
          <w:sz w:val="28"/>
          <w:szCs w:val="28"/>
        </w:rPr>
        <w:t>. Авторитет педагога основывается на компетенции, справедливости, такте, умении заботиться о</w:t>
      </w:r>
      <w:r w:rsidRPr="005A3BE2">
        <w:rPr>
          <w:rFonts w:ascii="Times New Roman" w:hAnsi="Times New Roman"/>
          <w:sz w:val="28"/>
          <w:szCs w:val="28"/>
        </w:rPr>
        <w:t xml:space="preserve"> воспитанниках.</w:t>
      </w:r>
      <w:r w:rsidRPr="000F2A4B">
        <w:rPr>
          <w:rFonts w:ascii="Times New Roman" w:hAnsi="Times New Roman"/>
          <w:sz w:val="28"/>
          <w:szCs w:val="28"/>
        </w:rPr>
        <w:t xml:space="preserve"> Педагог не создает свой авторитет при помощи некорректных способов и не злоупотребляет им.</w:t>
      </w:r>
    </w:p>
    <w:p w:rsidR="00E65FFF" w:rsidRDefault="00E65FFF" w:rsidP="000F2A4B">
      <w:pPr>
        <w:spacing w:after="0" w:line="240" w:lineRule="auto"/>
        <w:ind w:firstLine="709"/>
        <w:jc w:val="both"/>
        <w:rPr>
          <w:rFonts w:ascii="Times New Roman" w:hAnsi="Times New Roman"/>
          <w:sz w:val="28"/>
          <w:szCs w:val="28"/>
        </w:rPr>
      </w:pPr>
      <w:r>
        <w:rPr>
          <w:rFonts w:ascii="Times New Roman" w:hAnsi="Times New Roman"/>
          <w:sz w:val="28"/>
          <w:szCs w:val="28"/>
        </w:rPr>
        <w:t>20</w:t>
      </w:r>
      <w:r w:rsidRPr="000F2A4B">
        <w:rPr>
          <w:rFonts w:ascii="Times New Roman" w:hAnsi="Times New Roman"/>
          <w:sz w:val="28"/>
          <w:szCs w:val="28"/>
        </w:rPr>
        <w:t>. Педагог воспитывает на своем положительном примере. Он</w:t>
      </w:r>
      <w:r w:rsidRPr="00961DA8">
        <w:rPr>
          <w:rFonts w:ascii="Times New Roman" w:hAnsi="Times New Roman"/>
          <w:sz w:val="28"/>
          <w:szCs w:val="28"/>
        </w:rPr>
        <w:t xml:space="preserve"> избегает морализаторства, не спешит осуждать и не требует от других того, что сам соблюдать не в силах.</w:t>
      </w:r>
    </w:p>
    <w:p w:rsidR="00E65FFF" w:rsidRPr="000F2A4B" w:rsidRDefault="00E65FFF" w:rsidP="000F2A4B">
      <w:pPr>
        <w:spacing w:after="0" w:line="240" w:lineRule="auto"/>
        <w:ind w:firstLine="709"/>
        <w:jc w:val="both"/>
        <w:rPr>
          <w:rFonts w:ascii="Times New Roman" w:hAnsi="Times New Roman"/>
          <w:sz w:val="28"/>
          <w:szCs w:val="28"/>
        </w:rPr>
      </w:pPr>
      <w:r>
        <w:rPr>
          <w:rFonts w:ascii="Times New Roman" w:hAnsi="Times New Roman"/>
          <w:sz w:val="28"/>
          <w:szCs w:val="28"/>
        </w:rPr>
        <w:t>21</w:t>
      </w:r>
      <w:r w:rsidRPr="000F2A4B">
        <w:rPr>
          <w:rFonts w:ascii="Times New Roman" w:hAnsi="Times New Roman"/>
          <w:sz w:val="28"/>
          <w:szCs w:val="28"/>
        </w:rPr>
        <w:t xml:space="preserve">. Педагог имеет право на неприкосновенность личной жизни, однако выбранный им образ жизни не должен ронять престиж профессии, извращать его отношения </w:t>
      </w:r>
      <w:r w:rsidRPr="005A3BE2">
        <w:rPr>
          <w:rFonts w:ascii="Times New Roman" w:hAnsi="Times New Roman"/>
          <w:sz w:val="28"/>
          <w:szCs w:val="28"/>
        </w:rPr>
        <w:t xml:space="preserve">с </w:t>
      </w:r>
      <w:r>
        <w:rPr>
          <w:rFonts w:ascii="Times New Roman" w:hAnsi="Times New Roman"/>
          <w:sz w:val="28"/>
          <w:szCs w:val="28"/>
        </w:rPr>
        <w:t xml:space="preserve"> воспитанниками</w:t>
      </w:r>
      <w:r w:rsidRPr="000F2A4B">
        <w:rPr>
          <w:rFonts w:ascii="Times New Roman" w:hAnsi="Times New Roman"/>
          <w:sz w:val="28"/>
          <w:szCs w:val="28"/>
        </w:rPr>
        <w:t xml:space="preserve"> и коллегами или мешать исполнению профессиональных обязанностей.</w:t>
      </w:r>
    </w:p>
    <w:p w:rsidR="00E65FFF" w:rsidRPr="000F2A4B" w:rsidRDefault="00E65FFF" w:rsidP="000F2A4B">
      <w:pPr>
        <w:spacing w:after="0" w:line="240" w:lineRule="auto"/>
        <w:ind w:firstLine="709"/>
        <w:jc w:val="both"/>
        <w:rPr>
          <w:rFonts w:ascii="Times New Roman" w:hAnsi="Times New Roman"/>
          <w:sz w:val="28"/>
          <w:szCs w:val="28"/>
        </w:rPr>
      </w:pPr>
      <w:r>
        <w:rPr>
          <w:rFonts w:ascii="Times New Roman" w:hAnsi="Times New Roman"/>
          <w:sz w:val="28"/>
          <w:szCs w:val="28"/>
        </w:rPr>
        <w:t>22</w:t>
      </w:r>
      <w:r w:rsidRPr="000F2A4B">
        <w:rPr>
          <w:rFonts w:ascii="Times New Roman" w:hAnsi="Times New Roman"/>
          <w:sz w:val="28"/>
          <w:szCs w:val="28"/>
        </w:rPr>
        <w:t>. Пьянство и злоупотребление другими одурманивающими веществами несовместимо с профессией педагога.</w:t>
      </w:r>
    </w:p>
    <w:p w:rsidR="00E65FFF" w:rsidRDefault="00E65FFF" w:rsidP="00AF7B54">
      <w:pPr>
        <w:spacing w:after="0" w:line="240" w:lineRule="auto"/>
        <w:ind w:firstLine="709"/>
        <w:jc w:val="both"/>
        <w:rPr>
          <w:rFonts w:ascii="Times New Roman" w:hAnsi="Times New Roman"/>
          <w:sz w:val="28"/>
          <w:szCs w:val="28"/>
        </w:rPr>
      </w:pPr>
      <w:r>
        <w:rPr>
          <w:rFonts w:ascii="Times New Roman" w:hAnsi="Times New Roman"/>
          <w:sz w:val="28"/>
          <w:szCs w:val="28"/>
        </w:rPr>
        <w:t>23</w:t>
      </w:r>
      <w:r w:rsidRPr="00961DA8">
        <w:rPr>
          <w:rFonts w:ascii="Times New Roman" w:hAnsi="Times New Roman"/>
          <w:sz w:val="28"/>
          <w:szCs w:val="28"/>
        </w:rPr>
        <w:t>. Педагог дорожит своей репутацией.</w:t>
      </w:r>
    </w:p>
    <w:p w:rsidR="00E65FFF" w:rsidRPr="00700F6E" w:rsidRDefault="00E65FFF" w:rsidP="004375A7">
      <w:pPr>
        <w:spacing w:after="0" w:line="240" w:lineRule="auto"/>
        <w:ind w:firstLine="709"/>
        <w:jc w:val="both"/>
        <w:rPr>
          <w:rFonts w:ascii="Times New Roman" w:hAnsi="Times New Roman"/>
          <w:sz w:val="28"/>
          <w:szCs w:val="28"/>
        </w:rPr>
      </w:pPr>
      <w:r>
        <w:rPr>
          <w:rFonts w:ascii="Times New Roman" w:hAnsi="Times New Roman"/>
          <w:sz w:val="28"/>
          <w:szCs w:val="28"/>
        </w:rPr>
        <w:t>24</w:t>
      </w:r>
      <w:r w:rsidRPr="00700F6E">
        <w:rPr>
          <w:rFonts w:ascii="Times New Roman" w:hAnsi="Times New Roman"/>
          <w:sz w:val="28"/>
          <w:szCs w:val="28"/>
        </w:rPr>
        <w:t xml:space="preserve">. Если педагог не уверен в том, как действовать в сложной этической ситуации, он имеет право </w:t>
      </w:r>
      <w:r w:rsidRPr="00B863E0">
        <w:rPr>
          <w:rFonts w:ascii="Times New Roman" w:hAnsi="Times New Roman"/>
          <w:sz w:val="28"/>
          <w:szCs w:val="28"/>
        </w:rPr>
        <w:t>обратиться педагогический совет</w:t>
      </w:r>
      <w:r w:rsidRPr="00700F6E">
        <w:rPr>
          <w:rFonts w:ascii="Times New Roman" w:hAnsi="Times New Roman"/>
          <w:sz w:val="28"/>
          <w:szCs w:val="28"/>
        </w:rPr>
        <w:t xml:space="preserve"> учреждения или в комиссию по урегулированию споров между участниками образовательных отношений за разъяснением, в котором ему не может быть отказано.</w:t>
      </w:r>
    </w:p>
    <w:p w:rsidR="00E65FFF" w:rsidRPr="00700F6E" w:rsidRDefault="00E65FFF" w:rsidP="004375A7">
      <w:pPr>
        <w:spacing w:after="0" w:line="240" w:lineRule="auto"/>
        <w:ind w:firstLine="709"/>
        <w:jc w:val="both"/>
        <w:rPr>
          <w:rFonts w:ascii="Times New Roman" w:hAnsi="Times New Roman"/>
          <w:sz w:val="28"/>
          <w:szCs w:val="28"/>
        </w:rPr>
      </w:pPr>
      <w:r w:rsidRPr="00700F6E">
        <w:rPr>
          <w:rFonts w:ascii="Times New Roman" w:hAnsi="Times New Roman"/>
          <w:sz w:val="28"/>
          <w:szCs w:val="28"/>
        </w:rPr>
        <w:t>Педагог, действовавший в соответствии с разъяснениями педагогического совета учреждения или комиссии по урегулированию споров между участниками образовательных отношений, не может быть привлечен к дисциплинарной ответственности.</w:t>
      </w:r>
    </w:p>
    <w:p w:rsidR="00E65FFF" w:rsidRDefault="00E65FFF" w:rsidP="008F0F00">
      <w:pPr>
        <w:spacing w:after="0" w:line="240" w:lineRule="auto"/>
        <w:rPr>
          <w:rFonts w:ascii="Times New Roman" w:hAnsi="Times New Roman"/>
          <w:b/>
          <w:sz w:val="28"/>
          <w:szCs w:val="28"/>
        </w:rPr>
      </w:pPr>
    </w:p>
    <w:p w:rsidR="00E65FFF" w:rsidRPr="00961DA8" w:rsidRDefault="00E65FFF" w:rsidP="006D62DB">
      <w:pPr>
        <w:spacing w:after="0" w:line="240" w:lineRule="auto"/>
        <w:jc w:val="center"/>
        <w:rPr>
          <w:rFonts w:ascii="Times New Roman" w:hAnsi="Times New Roman"/>
          <w:b/>
          <w:sz w:val="28"/>
          <w:szCs w:val="28"/>
        </w:rPr>
      </w:pPr>
      <w:r w:rsidRPr="00961DA8">
        <w:rPr>
          <w:rFonts w:ascii="Times New Roman" w:hAnsi="Times New Roman"/>
          <w:b/>
          <w:sz w:val="28"/>
          <w:szCs w:val="28"/>
          <w:lang w:val="en-US"/>
        </w:rPr>
        <w:t>IV</w:t>
      </w:r>
      <w:r w:rsidRPr="00961DA8">
        <w:rPr>
          <w:rFonts w:ascii="Times New Roman" w:hAnsi="Times New Roman"/>
          <w:b/>
          <w:sz w:val="28"/>
          <w:szCs w:val="28"/>
        </w:rPr>
        <w:t>. Взаимоотношения с другими лицами</w:t>
      </w:r>
    </w:p>
    <w:p w:rsidR="00E65FFF" w:rsidRPr="00961DA8" w:rsidRDefault="00E65FFF" w:rsidP="006D62DB">
      <w:pPr>
        <w:spacing w:after="0" w:line="240" w:lineRule="auto"/>
        <w:jc w:val="center"/>
        <w:rPr>
          <w:rFonts w:ascii="Times New Roman" w:hAnsi="Times New Roman"/>
          <w:b/>
          <w:sz w:val="28"/>
          <w:szCs w:val="28"/>
        </w:rPr>
      </w:pPr>
    </w:p>
    <w:p w:rsidR="00E65FFF" w:rsidRDefault="00E65FFF" w:rsidP="00AD3253">
      <w:pPr>
        <w:spacing w:after="0" w:line="240" w:lineRule="auto"/>
        <w:rPr>
          <w:rFonts w:ascii="Times New Roman" w:hAnsi="Times New Roman"/>
          <w:b/>
          <w:sz w:val="28"/>
          <w:szCs w:val="28"/>
        </w:rPr>
      </w:pPr>
      <w:r w:rsidRPr="00961DA8">
        <w:rPr>
          <w:rFonts w:ascii="Times New Roman" w:hAnsi="Times New Roman"/>
          <w:b/>
          <w:sz w:val="28"/>
          <w:szCs w:val="28"/>
        </w:rPr>
        <w:t xml:space="preserve">Общение педагога с </w:t>
      </w:r>
      <w:r>
        <w:rPr>
          <w:rFonts w:ascii="Times New Roman" w:hAnsi="Times New Roman"/>
          <w:b/>
          <w:sz w:val="28"/>
          <w:szCs w:val="28"/>
        </w:rPr>
        <w:t>обучающимися (</w:t>
      </w:r>
      <w:r w:rsidRPr="00961DA8">
        <w:rPr>
          <w:rFonts w:ascii="Times New Roman" w:hAnsi="Times New Roman"/>
          <w:b/>
          <w:sz w:val="28"/>
          <w:szCs w:val="28"/>
        </w:rPr>
        <w:t>воспитанниками</w:t>
      </w:r>
      <w:r>
        <w:rPr>
          <w:rFonts w:ascii="Times New Roman" w:hAnsi="Times New Roman"/>
          <w:b/>
          <w:sz w:val="28"/>
          <w:szCs w:val="28"/>
        </w:rPr>
        <w:t>)</w:t>
      </w:r>
    </w:p>
    <w:p w:rsidR="00E65FFF" w:rsidRDefault="00E65FFF" w:rsidP="00AD3253">
      <w:pPr>
        <w:spacing w:after="0" w:line="240" w:lineRule="auto"/>
        <w:ind w:firstLine="709"/>
        <w:jc w:val="both"/>
        <w:rPr>
          <w:rFonts w:ascii="Times New Roman" w:hAnsi="Times New Roman"/>
          <w:sz w:val="28"/>
          <w:szCs w:val="28"/>
        </w:rPr>
      </w:pPr>
      <w:r>
        <w:rPr>
          <w:rFonts w:ascii="Times New Roman" w:hAnsi="Times New Roman"/>
          <w:sz w:val="28"/>
          <w:szCs w:val="28"/>
        </w:rPr>
        <w:t>25</w:t>
      </w:r>
      <w:r w:rsidRPr="00961DA8">
        <w:rPr>
          <w:rFonts w:ascii="Times New Roman" w:hAnsi="Times New Roman"/>
          <w:sz w:val="28"/>
          <w:szCs w:val="28"/>
        </w:rPr>
        <w:t xml:space="preserve">. Педагог сам выбирает подходящий стиль общения с </w:t>
      </w:r>
      <w:r>
        <w:rPr>
          <w:rFonts w:ascii="Times New Roman" w:hAnsi="Times New Roman"/>
          <w:sz w:val="28"/>
          <w:szCs w:val="28"/>
        </w:rPr>
        <w:t>воспитанниками</w:t>
      </w:r>
      <w:r w:rsidRPr="001A1968">
        <w:rPr>
          <w:rFonts w:ascii="Times New Roman" w:hAnsi="Times New Roman"/>
          <w:sz w:val="28"/>
          <w:szCs w:val="28"/>
        </w:rPr>
        <w:t>,</w:t>
      </w:r>
      <w:r w:rsidRPr="00961DA8">
        <w:rPr>
          <w:rFonts w:ascii="Times New Roman" w:hAnsi="Times New Roman"/>
          <w:sz w:val="28"/>
          <w:szCs w:val="28"/>
        </w:rPr>
        <w:t xml:space="preserve"> основанный на взаимном уважении.</w:t>
      </w:r>
    </w:p>
    <w:p w:rsidR="00E65FFF" w:rsidRDefault="00E65FFF" w:rsidP="001C2541">
      <w:pPr>
        <w:spacing w:after="0" w:line="240" w:lineRule="auto"/>
        <w:ind w:firstLine="709"/>
        <w:jc w:val="both"/>
        <w:rPr>
          <w:rFonts w:ascii="Times New Roman" w:hAnsi="Times New Roman"/>
          <w:sz w:val="28"/>
          <w:szCs w:val="28"/>
        </w:rPr>
      </w:pPr>
      <w:r>
        <w:rPr>
          <w:rFonts w:ascii="Times New Roman" w:hAnsi="Times New Roman"/>
          <w:sz w:val="28"/>
          <w:szCs w:val="28"/>
        </w:rPr>
        <w:t>26</w:t>
      </w:r>
      <w:r w:rsidRPr="00961DA8">
        <w:rPr>
          <w:rFonts w:ascii="Times New Roman" w:hAnsi="Times New Roman"/>
          <w:sz w:val="28"/>
          <w:szCs w:val="28"/>
        </w:rPr>
        <w:t xml:space="preserve">. В первую очередь педагог должен быть требователен к себе. Требовательность педагога по отношению к </w:t>
      </w:r>
      <w:r w:rsidRPr="001A1968">
        <w:rPr>
          <w:rFonts w:ascii="Times New Roman" w:hAnsi="Times New Roman"/>
          <w:sz w:val="28"/>
          <w:szCs w:val="28"/>
        </w:rPr>
        <w:t>воспитаннику</w:t>
      </w:r>
      <w:r w:rsidRPr="00961DA8">
        <w:rPr>
          <w:rFonts w:ascii="Times New Roman" w:hAnsi="Times New Roman"/>
          <w:sz w:val="28"/>
          <w:szCs w:val="28"/>
        </w:rPr>
        <w:t xml:space="preserve"> позитивна и хорошо обоснована. Педагог никогда не должен терять чувства меры и самообладания.</w:t>
      </w:r>
    </w:p>
    <w:p w:rsidR="00E65FFF" w:rsidRPr="001C2541" w:rsidRDefault="00E65FFF" w:rsidP="001C2541">
      <w:pPr>
        <w:spacing w:after="0" w:line="240" w:lineRule="auto"/>
        <w:ind w:firstLine="709"/>
        <w:jc w:val="both"/>
        <w:rPr>
          <w:rFonts w:ascii="Times New Roman" w:hAnsi="Times New Roman"/>
          <w:sz w:val="28"/>
          <w:szCs w:val="28"/>
        </w:rPr>
      </w:pPr>
      <w:r>
        <w:rPr>
          <w:rFonts w:ascii="Times New Roman" w:hAnsi="Times New Roman"/>
          <w:sz w:val="28"/>
          <w:szCs w:val="28"/>
        </w:rPr>
        <w:t>27</w:t>
      </w:r>
      <w:r w:rsidRPr="001C2541">
        <w:rPr>
          <w:rFonts w:ascii="Times New Roman" w:hAnsi="Times New Roman"/>
          <w:sz w:val="28"/>
          <w:szCs w:val="28"/>
        </w:rPr>
        <w:t xml:space="preserve">. Педагог выбирает такие методы работы, которые поощряют в его </w:t>
      </w:r>
      <w:r w:rsidRPr="001C2541">
        <w:rPr>
          <w:rFonts w:ascii="Times New Roman" w:hAnsi="Times New Roman"/>
          <w:sz w:val="28"/>
          <w:szCs w:val="28"/>
          <w:highlight w:val="yellow"/>
        </w:rPr>
        <w:t xml:space="preserve"> </w:t>
      </w:r>
      <w:r w:rsidRPr="001A1968">
        <w:rPr>
          <w:rFonts w:ascii="Times New Roman" w:hAnsi="Times New Roman"/>
          <w:sz w:val="28"/>
          <w:szCs w:val="28"/>
        </w:rPr>
        <w:t>воспитанниках</w:t>
      </w:r>
      <w:r w:rsidRPr="001C2541">
        <w:rPr>
          <w:rFonts w:ascii="Times New Roman" w:hAnsi="Times New Roman"/>
          <w:sz w:val="28"/>
          <w:szCs w:val="28"/>
        </w:rPr>
        <w:t xml:space="preserve"> развитие положительных черт и взаимоотношений: самостоятельность, самоконтроль, самовоспитание, желание сотрудничать и помогать другим.</w:t>
      </w:r>
    </w:p>
    <w:p w:rsidR="00E65FFF" w:rsidRPr="001C2541" w:rsidRDefault="00E65FFF" w:rsidP="001C2541">
      <w:pPr>
        <w:spacing w:after="0" w:line="240" w:lineRule="auto"/>
        <w:ind w:firstLine="709"/>
        <w:jc w:val="both"/>
        <w:rPr>
          <w:rFonts w:ascii="Times New Roman" w:hAnsi="Times New Roman"/>
          <w:sz w:val="28"/>
          <w:szCs w:val="28"/>
        </w:rPr>
      </w:pPr>
      <w:r>
        <w:rPr>
          <w:rFonts w:ascii="Times New Roman" w:hAnsi="Times New Roman"/>
          <w:sz w:val="28"/>
          <w:szCs w:val="28"/>
        </w:rPr>
        <w:t>28</w:t>
      </w:r>
      <w:r w:rsidRPr="001C2541">
        <w:rPr>
          <w:rFonts w:ascii="Times New Roman" w:hAnsi="Times New Roman"/>
          <w:sz w:val="28"/>
          <w:szCs w:val="28"/>
        </w:rPr>
        <w:t xml:space="preserve">. При оценке поведения и достижений своих </w:t>
      </w:r>
      <w:r w:rsidRPr="001A1968">
        <w:rPr>
          <w:rFonts w:ascii="Times New Roman" w:hAnsi="Times New Roman"/>
          <w:sz w:val="28"/>
          <w:szCs w:val="28"/>
        </w:rPr>
        <w:t>воспитанников</w:t>
      </w:r>
      <w:r w:rsidRPr="001C2541">
        <w:rPr>
          <w:rFonts w:ascii="Times New Roman" w:hAnsi="Times New Roman"/>
          <w:sz w:val="28"/>
          <w:szCs w:val="28"/>
        </w:rPr>
        <w:t xml:space="preserve"> педагог стремится укреплять их самоуважение и веру в свои силы, показывать им возможности совершенствования, повышать мотивацию обучения.</w:t>
      </w:r>
    </w:p>
    <w:p w:rsidR="00E65FFF" w:rsidRPr="001C2541" w:rsidRDefault="00E65FFF" w:rsidP="001C2541">
      <w:pPr>
        <w:spacing w:after="0" w:line="240" w:lineRule="auto"/>
        <w:ind w:firstLine="709"/>
        <w:jc w:val="both"/>
        <w:rPr>
          <w:rFonts w:ascii="Times New Roman" w:hAnsi="Times New Roman"/>
          <w:sz w:val="28"/>
          <w:szCs w:val="28"/>
        </w:rPr>
      </w:pPr>
      <w:r>
        <w:rPr>
          <w:rFonts w:ascii="Times New Roman" w:hAnsi="Times New Roman"/>
          <w:sz w:val="28"/>
          <w:szCs w:val="28"/>
        </w:rPr>
        <w:t>29</w:t>
      </w:r>
      <w:r w:rsidRPr="001C2541">
        <w:rPr>
          <w:rFonts w:ascii="Times New Roman" w:hAnsi="Times New Roman"/>
          <w:sz w:val="28"/>
          <w:szCs w:val="28"/>
        </w:rPr>
        <w:t xml:space="preserve">. Педагог является беспристрастным, одинаково доброжелательным и благосклонным ко всем </w:t>
      </w:r>
      <w:r w:rsidRPr="001A1968">
        <w:rPr>
          <w:rFonts w:ascii="Times New Roman" w:hAnsi="Times New Roman"/>
          <w:sz w:val="28"/>
          <w:szCs w:val="28"/>
        </w:rPr>
        <w:t xml:space="preserve">своим </w:t>
      </w:r>
      <w:r>
        <w:rPr>
          <w:rFonts w:ascii="Times New Roman" w:hAnsi="Times New Roman"/>
          <w:sz w:val="28"/>
          <w:szCs w:val="28"/>
        </w:rPr>
        <w:t xml:space="preserve"> воспитанникам</w:t>
      </w:r>
      <w:r w:rsidRPr="001A1968">
        <w:rPr>
          <w:rFonts w:ascii="Times New Roman" w:hAnsi="Times New Roman"/>
          <w:sz w:val="28"/>
          <w:szCs w:val="28"/>
        </w:rPr>
        <w:t>.</w:t>
      </w:r>
      <w:r w:rsidRPr="001C2541">
        <w:rPr>
          <w:rFonts w:ascii="Times New Roman" w:hAnsi="Times New Roman"/>
          <w:sz w:val="28"/>
          <w:szCs w:val="28"/>
        </w:rPr>
        <w:t xml:space="preserve"> Приняв необоснованно </w:t>
      </w:r>
      <w:r w:rsidRPr="001A1968">
        <w:rPr>
          <w:rFonts w:ascii="Times New Roman" w:hAnsi="Times New Roman"/>
          <w:sz w:val="28"/>
          <w:szCs w:val="28"/>
        </w:rPr>
        <w:t xml:space="preserve">принижающие </w:t>
      </w:r>
      <w:r>
        <w:rPr>
          <w:rFonts w:ascii="Times New Roman" w:hAnsi="Times New Roman"/>
          <w:sz w:val="28"/>
          <w:szCs w:val="28"/>
        </w:rPr>
        <w:t xml:space="preserve"> </w:t>
      </w:r>
      <w:r w:rsidRPr="001A1968">
        <w:rPr>
          <w:rFonts w:ascii="Times New Roman" w:hAnsi="Times New Roman"/>
          <w:sz w:val="28"/>
          <w:szCs w:val="28"/>
        </w:rPr>
        <w:t>воспитанника</w:t>
      </w:r>
      <w:r w:rsidRPr="001C2541">
        <w:rPr>
          <w:rFonts w:ascii="Times New Roman" w:hAnsi="Times New Roman"/>
          <w:sz w:val="28"/>
          <w:szCs w:val="28"/>
        </w:rPr>
        <w:t xml:space="preserve"> оценочные решения, педагог должен постараться немедленно исправить свою ошибку.</w:t>
      </w:r>
    </w:p>
    <w:p w:rsidR="00E65FFF" w:rsidRPr="004925AB" w:rsidRDefault="00E65FFF" w:rsidP="001C2541">
      <w:pPr>
        <w:spacing w:after="0" w:line="240" w:lineRule="auto"/>
        <w:ind w:firstLine="709"/>
        <w:jc w:val="both"/>
        <w:rPr>
          <w:rFonts w:ascii="Times New Roman" w:hAnsi="Times New Roman"/>
          <w:sz w:val="28"/>
          <w:szCs w:val="28"/>
        </w:rPr>
      </w:pPr>
      <w:r w:rsidRPr="001A1968">
        <w:rPr>
          <w:rFonts w:ascii="Times New Roman" w:hAnsi="Times New Roman"/>
          <w:sz w:val="28"/>
          <w:szCs w:val="28"/>
        </w:rPr>
        <w:t xml:space="preserve">30. При оценке достижений </w:t>
      </w:r>
      <w:r>
        <w:rPr>
          <w:rFonts w:ascii="Times New Roman" w:hAnsi="Times New Roman"/>
          <w:sz w:val="28"/>
          <w:szCs w:val="28"/>
        </w:rPr>
        <w:t>воспитанников</w:t>
      </w:r>
      <w:r w:rsidRPr="001A1968">
        <w:rPr>
          <w:rFonts w:ascii="Times New Roman" w:hAnsi="Times New Roman"/>
          <w:sz w:val="28"/>
          <w:szCs w:val="28"/>
        </w:rPr>
        <w:t xml:space="preserve"> в баллах педагог стремится к объективности и справедли</w:t>
      </w:r>
      <w:r>
        <w:rPr>
          <w:rFonts w:ascii="Times New Roman" w:hAnsi="Times New Roman"/>
          <w:sz w:val="28"/>
          <w:szCs w:val="28"/>
        </w:rPr>
        <w:t xml:space="preserve">вости. Недопустимо </w:t>
      </w:r>
      <w:r w:rsidRPr="001A1968">
        <w:rPr>
          <w:rFonts w:ascii="Times New Roman" w:hAnsi="Times New Roman"/>
          <w:sz w:val="28"/>
          <w:szCs w:val="28"/>
        </w:rPr>
        <w:t xml:space="preserve"> занижение или завышение оценочных баллов</w:t>
      </w:r>
      <w:r>
        <w:rPr>
          <w:rFonts w:ascii="Times New Roman" w:hAnsi="Times New Roman"/>
          <w:sz w:val="28"/>
          <w:szCs w:val="28"/>
        </w:rPr>
        <w:t>.</w:t>
      </w:r>
      <w:r w:rsidRPr="001A1968">
        <w:rPr>
          <w:rFonts w:ascii="Times New Roman" w:hAnsi="Times New Roman"/>
          <w:sz w:val="28"/>
          <w:szCs w:val="28"/>
        </w:rPr>
        <w:t xml:space="preserve"> </w:t>
      </w:r>
    </w:p>
    <w:p w:rsidR="00E65FFF" w:rsidRPr="00576D9C" w:rsidRDefault="00E65FFF" w:rsidP="00576D9C">
      <w:pPr>
        <w:spacing w:after="0" w:line="240" w:lineRule="auto"/>
        <w:ind w:firstLine="709"/>
        <w:jc w:val="both"/>
        <w:rPr>
          <w:rFonts w:ascii="Times New Roman" w:hAnsi="Times New Roman"/>
          <w:sz w:val="28"/>
          <w:szCs w:val="28"/>
        </w:rPr>
      </w:pPr>
      <w:r>
        <w:rPr>
          <w:rFonts w:ascii="Times New Roman" w:hAnsi="Times New Roman"/>
          <w:sz w:val="28"/>
          <w:szCs w:val="28"/>
        </w:rPr>
        <w:t>31</w:t>
      </w:r>
      <w:r w:rsidRPr="00576D9C">
        <w:rPr>
          <w:rFonts w:ascii="Times New Roman" w:hAnsi="Times New Roman"/>
          <w:sz w:val="28"/>
          <w:szCs w:val="28"/>
        </w:rPr>
        <w:t>. Педагог постоянно заботится о культуре своей речи и общения. В его речи нет ругательств, вульгаризмов, грубых и оскорбительных фраз.</w:t>
      </w:r>
    </w:p>
    <w:p w:rsidR="00E65FFF" w:rsidRPr="006C6AE8" w:rsidRDefault="00E65FFF" w:rsidP="006C6AE8">
      <w:pPr>
        <w:spacing w:after="0" w:line="240" w:lineRule="auto"/>
        <w:ind w:firstLine="709"/>
        <w:jc w:val="both"/>
        <w:rPr>
          <w:rFonts w:ascii="Times New Roman" w:hAnsi="Times New Roman"/>
          <w:sz w:val="28"/>
          <w:szCs w:val="28"/>
        </w:rPr>
      </w:pPr>
      <w:r>
        <w:rPr>
          <w:rFonts w:ascii="Times New Roman" w:hAnsi="Times New Roman"/>
          <w:sz w:val="28"/>
          <w:szCs w:val="28"/>
        </w:rPr>
        <w:t>32</w:t>
      </w:r>
      <w:r w:rsidRPr="006C6AE8">
        <w:rPr>
          <w:rFonts w:ascii="Times New Roman" w:hAnsi="Times New Roman"/>
          <w:sz w:val="28"/>
          <w:szCs w:val="28"/>
        </w:rPr>
        <w:t xml:space="preserve">. Педагогу запрещается сообщать другим лицам доверенную лично </w:t>
      </w:r>
      <w:r w:rsidRPr="001A1968">
        <w:rPr>
          <w:rFonts w:ascii="Times New Roman" w:hAnsi="Times New Roman"/>
          <w:sz w:val="28"/>
          <w:szCs w:val="28"/>
        </w:rPr>
        <w:t>ему   воспитанником</w:t>
      </w:r>
      <w:r>
        <w:rPr>
          <w:rFonts w:ascii="Times New Roman" w:hAnsi="Times New Roman"/>
          <w:sz w:val="28"/>
          <w:szCs w:val="28"/>
        </w:rPr>
        <w:t xml:space="preserve"> или родителем </w:t>
      </w:r>
      <w:r w:rsidRPr="006C6AE8">
        <w:rPr>
          <w:rFonts w:ascii="Times New Roman" w:hAnsi="Times New Roman"/>
          <w:sz w:val="28"/>
          <w:szCs w:val="28"/>
        </w:rPr>
        <w:t xml:space="preserve"> информацию, за исключением случаев, предусмотренных законодательством.</w:t>
      </w:r>
    </w:p>
    <w:p w:rsidR="00E65FFF" w:rsidRPr="006C6AE8" w:rsidRDefault="00E65FFF" w:rsidP="006C6AE8">
      <w:pPr>
        <w:spacing w:after="0" w:line="240" w:lineRule="auto"/>
        <w:ind w:firstLine="709"/>
        <w:jc w:val="both"/>
        <w:rPr>
          <w:rFonts w:ascii="Times New Roman" w:hAnsi="Times New Roman"/>
          <w:sz w:val="28"/>
          <w:szCs w:val="28"/>
        </w:rPr>
      </w:pPr>
      <w:r>
        <w:rPr>
          <w:rFonts w:ascii="Times New Roman" w:hAnsi="Times New Roman"/>
          <w:sz w:val="28"/>
          <w:szCs w:val="28"/>
        </w:rPr>
        <w:t>33</w:t>
      </w:r>
      <w:r w:rsidRPr="006C6AE8">
        <w:rPr>
          <w:rFonts w:ascii="Times New Roman" w:hAnsi="Times New Roman"/>
          <w:sz w:val="28"/>
          <w:szCs w:val="28"/>
        </w:rPr>
        <w:t>. Педагог не злоупотребляет своим служебным положением.</w:t>
      </w:r>
      <w:r>
        <w:rPr>
          <w:rFonts w:ascii="Times New Roman" w:hAnsi="Times New Roman"/>
          <w:sz w:val="28"/>
          <w:szCs w:val="28"/>
        </w:rPr>
        <w:t xml:space="preserve"> Он не может </w:t>
      </w:r>
      <w:r w:rsidRPr="006C6AE8">
        <w:rPr>
          <w:rFonts w:ascii="Times New Roman" w:hAnsi="Times New Roman"/>
          <w:sz w:val="28"/>
          <w:szCs w:val="28"/>
        </w:rPr>
        <w:t xml:space="preserve"> требовать от</w:t>
      </w:r>
      <w:r>
        <w:rPr>
          <w:rFonts w:ascii="Times New Roman" w:hAnsi="Times New Roman"/>
          <w:sz w:val="28"/>
          <w:szCs w:val="28"/>
        </w:rPr>
        <w:t xml:space="preserve"> родителей своих воспитанников </w:t>
      </w:r>
      <w:r w:rsidRPr="006C6AE8">
        <w:rPr>
          <w:rFonts w:ascii="Times New Roman" w:hAnsi="Times New Roman"/>
          <w:sz w:val="28"/>
          <w:szCs w:val="28"/>
        </w:rPr>
        <w:t xml:space="preserve"> каких-либо услуг или одолжений.</w:t>
      </w:r>
    </w:p>
    <w:p w:rsidR="00E65FFF" w:rsidRPr="00F607BF" w:rsidRDefault="00E65FFF" w:rsidP="001A1968">
      <w:pPr>
        <w:spacing w:after="0" w:line="240" w:lineRule="auto"/>
        <w:jc w:val="both"/>
        <w:rPr>
          <w:rFonts w:ascii="Times New Roman" w:hAnsi="Times New Roman"/>
          <w:sz w:val="28"/>
          <w:szCs w:val="28"/>
        </w:rPr>
      </w:pPr>
      <w:r>
        <w:rPr>
          <w:rFonts w:ascii="Times New Roman" w:hAnsi="Times New Roman"/>
          <w:sz w:val="28"/>
          <w:szCs w:val="28"/>
        </w:rPr>
        <w:t xml:space="preserve">          34</w:t>
      </w:r>
      <w:r w:rsidRPr="00F607BF">
        <w:rPr>
          <w:rFonts w:ascii="Times New Roman" w:hAnsi="Times New Roman"/>
          <w:sz w:val="28"/>
          <w:szCs w:val="28"/>
        </w:rPr>
        <w:t>. Педагог терпимо относится к религиозным убеждениям и политичес</w:t>
      </w:r>
      <w:r>
        <w:rPr>
          <w:rFonts w:ascii="Times New Roman" w:hAnsi="Times New Roman"/>
          <w:sz w:val="28"/>
          <w:szCs w:val="28"/>
        </w:rPr>
        <w:t>ким взглядам родителей воспитанников.</w:t>
      </w:r>
      <w:r w:rsidRPr="00F607BF">
        <w:rPr>
          <w:rFonts w:ascii="Times New Roman" w:hAnsi="Times New Roman"/>
          <w:sz w:val="28"/>
          <w:szCs w:val="28"/>
        </w:rPr>
        <w:t xml:space="preserve"> Педагогическим работникам запрещается использовать образовательную деятельность для политической агитации, принуждения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Конституции Российской Федерации</w:t>
      </w:r>
      <w:r>
        <w:rPr>
          <w:rFonts w:ascii="Times New Roman" w:hAnsi="Times New Roman"/>
          <w:sz w:val="28"/>
          <w:szCs w:val="28"/>
        </w:rPr>
        <w:t>.</w:t>
      </w:r>
    </w:p>
    <w:p w:rsidR="00E65FFF" w:rsidRDefault="00E65FFF" w:rsidP="00F607BF">
      <w:pPr>
        <w:spacing w:after="0" w:line="240" w:lineRule="auto"/>
        <w:jc w:val="both"/>
        <w:rPr>
          <w:rFonts w:ascii="Times New Roman" w:hAnsi="Times New Roman"/>
          <w:sz w:val="24"/>
          <w:szCs w:val="24"/>
        </w:rPr>
      </w:pPr>
    </w:p>
    <w:p w:rsidR="00E65FFF" w:rsidRDefault="00E65FFF" w:rsidP="00F607BF">
      <w:pPr>
        <w:spacing w:after="0" w:line="240" w:lineRule="auto"/>
        <w:jc w:val="both"/>
        <w:rPr>
          <w:rFonts w:ascii="Times New Roman" w:hAnsi="Times New Roman"/>
          <w:b/>
          <w:sz w:val="28"/>
          <w:szCs w:val="28"/>
        </w:rPr>
      </w:pPr>
    </w:p>
    <w:p w:rsidR="00E65FFF" w:rsidRPr="00F607BF" w:rsidRDefault="00E65FFF" w:rsidP="00F607BF">
      <w:pPr>
        <w:spacing w:after="0" w:line="240" w:lineRule="auto"/>
        <w:jc w:val="both"/>
        <w:rPr>
          <w:rFonts w:ascii="Times New Roman" w:hAnsi="Times New Roman"/>
          <w:b/>
          <w:sz w:val="28"/>
          <w:szCs w:val="28"/>
        </w:rPr>
      </w:pPr>
      <w:r w:rsidRPr="00F607BF">
        <w:rPr>
          <w:rFonts w:ascii="Times New Roman" w:hAnsi="Times New Roman"/>
          <w:b/>
          <w:sz w:val="28"/>
          <w:szCs w:val="28"/>
        </w:rPr>
        <w:t>Общение между педагогами</w:t>
      </w:r>
    </w:p>
    <w:p w:rsidR="00E65FFF" w:rsidRPr="00F607BF" w:rsidRDefault="00E65FFF" w:rsidP="00F607BF">
      <w:pPr>
        <w:spacing w:after="0" w:line="240" w:lineRule="auto"/>
        <w:ind w:firstLine="709"/>
        <w:jc w:val="both"/>
        <w:rPr>
          <w:rFonts w:ascii="Times New Roman" w:hAnsi="Times New Roman"/>
          <w:sz w:val="28"/>
          <w:szCs w:val="28"/>
        </w:rPr>
      </w:pPr>
      <w:r>
        <w:rPr>
          <w:rFonts w:ascii="Times New Roman" w:hAnsi="Times New Roman"/>
          <w:sz w:val="28"/>
          <w:szCs w:val="28"/>
        </w:rPr>
        <w:t>36</w:t>
      </w:r>
      <w:r w:rsidRPr="00F607BF">
        <w:rPr>
          <w:rFonts w:ascii="Times New Roman" w:hAnsi="Times New Roman"/>
          <w:sz w:val="28"/>
          <w:szCs w:val="28"/>
        </w:rPr>
        <w:t xml:space="preserve">. Взаимоотношения между педагогами основываются на принципах коллегиальности, партнерства и уважения. Педагог защищает не только свой авторитет, но и авторитет своих коллег. Он не принижает своих коллег в присутствии </w:t>
      </w:r>
      <w:r>
        <w:rPr>
          <w:rFonts w:ascii="Times New Roman" w:hAnsi="Times New Roman"/>
          <w:sz w:val="28"/>
          <w:szCs w:val="28"/>
        </w:rPr>
        <w:t xml:space="preserve"> </w:t>
      </w:r>
      <w:r w:rsidRPr="00F607BF">
        <w:rPr>
          <w:rFonts w:ascii="Times New Roman" w:hAnsi="Times New Roman"/>
          <w:sz w:val="28"/>
          <w:szCs w:val="28"/>
        </w:rPr>
        <w:t>воспитанников или других лиц.</w:t>
      </w:r>
    </w:p>
    <w:p w:rsidR="00E65FFF" w:rsidRPr="00F607BF" w:rsidRDefault="00E65FFF" w:rsidP="00F607BF">
      <w:pPr>
        <w:spacing w:after="0" w:line="240" w:lineRule="auto"/>
        <w:ind w:firstLine="709"/>
        <w:jc w:val="both"/>
        <w:rPr>
          <w:rFonts w:ascii="Times New Roman" w:hAnsi="Times New Roman"/>
          <w:sz w:val="28"/>
          <w:szCs w:val="28"/>
        </w:rPr>
      </w:pPr>
      <w:r>
        <w:rPr>
          <w:rFonts w:ascii="Times New Roman" w:hAnsi="Times New Roman"/>
          <w:sz w:val="28"/>
          <w:szCs w:val="28"/>
        </w:rPr>
        <w:t>37</w:t>
      </w:r>
      <w:r w:rsidRPr="00F607BF">
        <w:rPr>
          <w:rFonts w:ascii="Times New Roman" w:hAnsi="Times New Roman"/>
          <w:sz w:val="28"/>
          <w:szCs w:val="28"/>
        </w:rPr>
        <w:t>. Педагоги избегают необоснованных и скандальных конфликтов во взаимоотношениях. В случае возникновения разногласий они стремятся к их конструктивному решению.</w:t>
      </w:r>
    </w:p>
    <w:p w:rsidR="00E65FFF" w:rsidRPr="00F607BF" w:rsidRDefault="00E65FFF" w:rsidP="00F607BF">
      <w:pPr>
        <w:spacing w:after="0" w:line="240" w:lineRule="auto"/>
        <w:ind w:firstLine="709"/>
        <w:jc w:val="both"/>
        <w:rPr>
          <w:rFonts w:ascii="Times New Roman" w:hAnsi="Times New Roman"/>
          <w:sz w:val="28"/>
          <w:szCs w:val="28"/>
        </w:rPr>
      </w:pPr>
      <w:r>
        <w:rPr>
          <w:rFonts w:ascii="Times New Roman" w:hAnsi="Times New Roman"/>
          <w:sz w:val="28"/>
          <w:szCs w:val="28"/>
        </w:rPr>
        <w:t>38</w:t>
      </w:r>
      <w:r w:rsidRPr="00F607BF">
        <w:rPr>
          <w:rFonts w:ascii="Times New Roman" w:hAnsi="Times New Roman"/>
          <w:sz w:val="28"/>
          <w:szCs w:val="28"/>
        </w:rPr>
        <w:t>. Педагоги в учреждении избегают конкуренции, мешающей их партнерству при выполнении общего дела. Педагогов объединяют взаимовыручка, поддержка, открытость и доверие.</w:t>
      </w:r>
    </w:p>
    <w:p w:rsidR="00E65FFF" w:rsidRPr="00E56F7F" w:rsidRDefault="00E65FFF" w:rsidP="00E56F7F">
      <w:pPr>
        <w:spacing w:after="0" w:line="240" w:lineRule="auto"/>
        <w:ind w:firstLine="709"/>
        <w:jc w:val="both"/>
        <w:rPr>
          <w:rFonts w:ascii="Times New Roman" w:hAnsi="Times New Roman"/>
          <w:sz w:val="28"/>
          <w:szCs w:val="28"/>
        </w:rPr>
      </w:pPr>
      <w:r>
        <w:rPr>
          <w:rFonts w:ascii="Times New Roman" w:hAnsi="Times New Roman"/>
          <w:sz w:val="28"/>
          <w:szCs w:val="28"/>
        </w:rPr>
        <w:t>39</w:t>
      </w:r>
      <w:r w:rsidRPr="00E56F7F">
        <w:rPr>
          <w:rFonts w:ascii="Times New Roman" w:hAnsi="Times New Roman"/>
          <w:sz w:val="28"/>
          <w:szCs w:val="28"/>
        </w:rPr>
        <w:t>. Правом и обязанностью педагога является оценка деятельности коллег и администрации. Преследование педагога за критику строго запрещено. Критика, в первую очередь, должна быть внутренней, т. е. она должна высказываться в учреждении между педагогами, а не за его пределами. Высказывать ее следует с глазу на глаз, а не за глаза. В учреждении не должно быть места сплетням.</w:t>
      </w:r>
    </w:p>
    <w:p w:rsidR="00E65FFF" w:rsidRPr="00312384" w:rsidRDefault="00E65FFF" w:rsidP="00312384">
      <w:pPr>
        <w:spacing w:after="0" w:line="240" w:lineRule="auto"/>
        <w:ind w:firstLine="709"/>
        <w:jc w:val="both"/>
        <w:rPr>
          <w:rFonts w:ascii="Times New Roman" w:hAnsi="Times New Roman"/>
          <w:sz w:val="28"/>
          <w:szCs w:val="28"/>
        </w:rPr>
      </w:pPr>
      <w:r>
        <w:rPr>
          <w:rFonts w:ascii="Times New Roman" w:hAnsi="Times New Roman"/>
          <w:sz w:val="28"/>
          <w:szCs w:val="28"/>
        </w:rPr>
        <w:t>40</w:t>
      </w:r>
      <w:r w:rsidRPr="00312384">
        <w:rPr>
          <w:rFonts w:ascii="Times New Roman" w:hAnsi="Times New Roman"/>
          <w:sz w:val="28"/>
          <w:szCs w:val="28"/>
        </w:rPr>
        <w:t>. Критику следует обнародовать только в тех случаях, если на нее совершенно не реагируют, если она провоцирует преследования со стороны администрации или в случаях выявления преступной деятельности.</w:t>
      </w:r>
    </w:p>
    <w:p w:rsidR="00E65FFF" w:rsidRPr="00312384" w:rsidRDefault="00E65FFF" w:rsidP="00312384">
      <w:pPr>
        <w:spacing w:after="0" w:line="240" w:lineRule="auto"/>
        <w:ind w:firstLine="709"/>
        <w:jc w:val="both"/>
        <w:rPr>
          <w:rFonts w:ascii="Times New Roman" w:hAnsi="Times New Roman"/>
          <w:sz w:val="28"/>
          <w:szCs w:val="28"/>
        </w:rPr>
      </w:pPr>
      <w:r>
        <w:rPr>
          <w:rFonts w:ascii="Times New Roman" w:hAnsi="Times New Roman"/>
          <w:sz w:val="28"/>
          <w:szCs w:val="28"/>
        </w:rPr>
        <w:t>41</w:t>
      </w:r>
      <w:r w:rsidRPr="00312384">
        <w:rPr>
          <w:rFonts w:ascii="Times New Roman" w:hAnsi="Times New Roman"/>
          <w:sz w:val="28"/>
          <w:szCs w:val="28"/>
        </w:rPr>
        <w:t>. Критика, направленная на работу, решения, взгляды и поступки коллег или администрации, не должна унижать подвергаемое критике лицо. Она должна быть обоснованной, конструктивной, тактичной, необидной, доброжелательной. Важнейшие проблемы и решения в педагогической жизни обсуждаются и принимаются в открытых педагогических дискуссиях.</w:t>
      </w:r>
    </w:p>
    <w:p w:rsidR="00E65FFF" w:rsidRPr="00312384" w:rsidRDefault="00E65FFF" w:rsidP="00312384">
      <w:pPr>
        <w:spacing w:after="0" w:line="240" w:lineRule="auto"/>
        <w:ind w:firstLine="709"/>
        <w:jc w:val="both"/>
        <w:rPr>
          <w:rFonts w:ascii="Times New Roman" w:hAnsi="Times New Roman"/>
          <w:sz w:val="28"/>
          <w:szCs w:val="28"/>
        </w:rPr>
      </w:pPr>
      <w:r>
        <w:rPr>
          <w:rFonts w:ascii="Times New Roman" w:hAnsi="Times New Roman"/>
          <w:sz w:val="28"/>
          <w:szCs w:val="28"/>
        </w:rPr>
        <w:t>42</w:t>
      </w:r>
      <w:r w:rsidRPr="00312384">
        <w:rPr>
          <w:rFonts w:ascii="Times New Roman" w:hAnsi="Times New Roman"/>
          <w:sz w:val="28"/>
          <w:szCs w:val="28"/>
        </w:rPr>
        <w:t>. Педагоги не прикрывают ошибки и проступки друг друга.</w:t>
      </w:r>
    </w:p>
    <w:p w:rsidR="00E65FFF" w:rsidRPr="00312384" w:rsidRDefault="00E65FFF" w:rsidP="00312384">
      <w:pPr>
        <w:spacing w:after="0" w:line="240" w:lineRule="auto"/>
        <w:jc w:val="both"/>
        <w:rPr>
          <w:rFonts w:ascii="Times New Roman" w:hAnsi="Times New Roman"/>
          <w:sz w:val="28"/>
          <w:szCs w:val="28"/>
        </w:rPr>
      </w:pPr>
    </w:p>
    <w:p w:rsidR="00E65FFF" w:rsidRPr="00312384" w:rsidRDefault="00E65FFF" w:rsidP="00312384">
      <w:pPr>
        <w:spacing w:after="0" w:line="240" w:lineRule="auto"/>
        <w:jc w:val="both"/>
        <w:rPr>
          <w:rFonts w:ascii="Times New Roman" w:hAnsi="Times New Roman"/>
          <w:b/>
          <w:sz w:val="28"/>
          <w:szCs w:val="28"/>
        </w:rPr>
      </w:pPr>
      <w:r w:rsidRPr="00312384">
        <w:rPr>
          <w:rFonts w:ascii="Times New Roman" w:hAnsi="Times New Roman"/>
          <w:b/>
          <w:sz w:val="28"/>
          <w:szCs w:val="28"/>
        </w:rPr>
        <w:t>Взаимоотношения с администрацией.</w:t>
      </w:r>
    </w:p>
    <w:p w:rsidR="00E65FFF" w:rsidRPr="004B2C7D" w:rsidRDefault="00E65FFF" w:rsidP="004B2C7D">
      <w:pPr>
        <w:spacing w:after="0" w:line="240" w:lineRule="auto"/>
        <w:ind w:firstLine="709"/>
        <w:jc w:val="both"/>
        <w:rPr>
          <w:rFonts w:ascii="Times New Roman" w:hAnsi="Times New Roman"/>
          <w:sz w:val="28"/>
          <w:szCs w:val="28"/>
        </w:rPr>
      </w:pPr>
      <w:r>
        <w:rPr>
          <w:rFonts w:ascii="Times New Roman" w:hAnsi="Times New Roman"/>
          <w:sz w:val="28"/>
          <w:szCs w:val="28"/>
        </w:rPr>
        <w:t>43</w:t>
      </w:r>
      <w:r w:rsidRPr="004B2C7D">
        <w:rPr>
          <w:rFonts w:ascii="Times New Roman" w:hAnsi="Times New Roman"/>
          <w:sz w:val="28"/>
          <w:szCs w:val="28"/>
        </w:rPr>
        <w:t>. Учреждение базируется на принципах свободы слова и убеждений, терпимости, демократичности и справедливости.</w:t>
      </w:r>
    </w:p>
    <w:p w:rsidR="00E65FFF" w:rsidRPr="000240BD" w:rsidRDefault="00E65FFF" w:rsidP="000240BD">
      <w:pPr>
        <w:spacing w:after="0" w:line="240" w:lineRule="auto"/>
        <w:ind w:firstLine="709"/>
        <w:jc w:val="both"/>
        <w:rPr>
          <w:rFonts w:ascii="Times New Roman" w:hAnsi="Times New Roman"/>
          <w:sz w:val="28"/>
          <w:szCs w:val="28"/>
        </w:rPr>
      </w:pPr>
      <w:r>
        <w:rPr>
          <w:rFonts w:ascii="Times New Roman" w:hAnsi="Times New Roman"/>
          <w:sz w:val="28"/>
          <w:szCs w:val="28"/>
        </w:rPr>
        <w:t>44</w:t>
      </w:r>
      <w:r w:rsidRPr="000240BD">
        <w:rPr>
          <w:rFonts w:ascii="Times New Roman" w:hAnsi="Times New Roman"/>
          <w:sz w:val="28"/>
          <w:szCs w:val="28"/>
        </w:rPr>
        <w:t xml:space="preserve">. В учреждении соблюдается культура общения, выражающаяся во взаимном уважении, доброжелательности и умении находить общий язык. </w:t>
      </w:r>
    </w:p>
    <w:p w:rsidR="00E65FFF" w:rsidRPr="000240BD" w:rsidRDefault="00E65FFF" w:rsidP="000240BD">
      <w:pPr>
        <w:spacing w:after="0" w:line="240" w:lineRule="auto"/>
        <w:ind w:firstLine="709"/>
        <w:jc w:val="both"/>
        <w:rPr>
          <w:rFonts w:ascii="Times New Roman" w:hAnsi="Times New Roman"/>
          <w:sz w:val="28"/>
          <w:szCs w:val="28"/>
        </w:rPr>
      </w:pPr>
      <w:r>
        <w:rPr>
          <w:rFonts w:ascii="Times New Roman" w:hAnsi="Times New Roman"/>
          <w:sz w:val="28"/>
          <w:szCs w:val="28"/>
        </w:rPr>
        <w:t>45</w:t>
      </w:r>
      <w:r w:rsidRPr="000240BD">
        <w:rPr>
          <w:rFonts w:ascii="Times New Roman" w:hAnsi="Times New Roman"/>
          <w:sz w:val="28"/>
          <w:szCs w:val="28"/>
        </w:rPr>
        <w:t>. Администрация учреждения терпимо относится к разнообразию политических, религиозных, философских взглядов, вкусов и мнений, создает условия для обмена взглядами, возможности договориться и найти общий язык. Различные статусы педагогов, квалификационные категории и обязанности не должны препятствовать равноправному выражению всеми педагогами своего мнения и защите своих убеждений.</w:t>
      </w:r>
    </w:p>
    <w:p w:rsidR="00E65FFF" w:rsidRPr="00217D65" w:rsidRDefault="00E65FFF" w:rsidP="00217D65">
      <w:pPr>
        <w:spacing w:after="0" w:line="240" w:lineRule="auto"/>
        <w:ind w:firstLine="709"/>
        <w:jc w:val="both"/>
        <w:rPr>
          <w:rFonts w:ascii="Times New Roman" w:hAnsi="Times New Roman"/>
          <w:sz w:val="28"/>
          <w:szCs w:val="28"/>
        </w:rPr>
      </w:pPr>
      <w:r>
        <w:rPr>
          <w:rFonts w:ascii="Times New Roman" w:hAnsi="Times New Roman"/>
          <w:sz w:val="28"/>
          <w:szCs w:val="28"/>
        </w:rPr>
        <w:t>46</w:t>
      </w:r>
      <w:r w:rsidRPr="00217D65">
        <w:rPr>
          <w:rFonts w:ascii="Times New Roman" w:hAnsi="Times New Roman"/>
          <w:sz w:val="28"/>
          <w:szCs w:val="28"/>
        </w:rPr>
        <w:t>. Администрация не может дискриминировать, игнорировать или преследовать педагогов за их убеждения или на основании личных симпатий или антипатий. Отношения администрации с каждым из педагогов основываются на принципе равноправия.</w:t>
      </w:r>
    </w:p>
    <w:p w:rsidR="00E65FFF" w:rsidRPr="00217D65" w:rsidRDefault="00E65FFF" w:rsidP="00217D65">
      <w:pPr>
        <w:spacing w:after="0" w:line="240" w:lineRule="auto"/>
        <w:ind w:firstLine="709"/>
        <w:jc w:val="both"/>
        <w:rPr>
          <w:rFonts w:ascii="Times New Roman" w:hAnsi="Times New Roman"/>
          <w:sz w:val="28"/>
          <w:szCs w:val="28"/>
        </w:rPr>
      </w:pPr>
      <w:r>
        <w:rPr>
          <w:rFonts w:ascii="Times New Roman" w:hAnsi="Times New Roman"/>
          <w:sz w:val="28"/>
          <w:szCs w:val="28"/>
        </w:rPr>
        <w:t>47</w:t>
      </w:r>
      <w:r w:rsidRPr="00217D65">
        <w:rPr>
          <w:rFonts w:ascii="Times New Roman" w:hAnsi="Times New Roman"/>
          <w:sz w:val="28"/>
          <w:szCs w:val="28"/>
        </w:rPr>
        <w:t>. Администрация не может требовать или собирать информацию о личной жизни педагога, не связанной с выполнением им своих трудовых обязанностей.</w:t>
      </w:r>
    </w:p>
    <w:p w:rsidR="00E65FFF" w:rsidRPr="00CC7B6A" w:rsidRDefault="00E65FFF" w:rsidP="00CC7B6A">
      <w:pPr>
        <w:spacing w:after="0" w:line="240" w:lineRule="auto"/>
        <w:ind w:firstLine="709"/>
        <w:jc w:val="both"/>
        <w:rPr>
          <w:rFonts w:ascii="Times New Roman" w:hAnsi="Times New Roman"/>
          <w:sz w:val="28"/>
          <w:szCs w:val="28"/>
        </w:rPr>
      </w:pPr>
      <w:r>
        <w:rPr>
          <w:rFonts w:ascii="Times New Roman" w:hAnsi="Times New Roman"/>
          <w:sz w:val="28"/>
          <w:szCs w:val="28"/>
        </w:rPr>
        <w:t>48</w:t>
      </w:r>
      <w:r w:rsidRPr="00CC7B6A">
        <w:rPr>
          <w:rFonts w:ascii="Times New Roman" w:hAnsi="Times New Roman"/>
          <w:sz w:val="28"/>
          <w:szCs w:val="28"/>
        </w:rPr>
        <w:t xml:space="preserve">. Оценки и </w:t>
      </w:r>
      <w:r w:rsidRPr="00DF2E56">
        <w:rPr>
          <w:rFonts w:ascii="Times New Roman" w:hAnsi="Times New Roman"/>
          <w:sz w:val="28"/>
          <w:szCs w:val="28"/>
        </w:rPr>
        <w:t xml:space="preserve">решения  </w:t>
      </w:r>
      <w:r>
        <w:rPr>
          <w:rFonts w:ascii="Times New Roman" w:hAnsi="Times New Roman"/>
          <w:sz w:val="28"/>
          <w:szCs w:val="28"/>
        </w:rPr>
        <w:t xml:space="preserve">заведующей </w:t>
      </w:r>
      <w:r w:rsidRPr="00CC7B6A">
        <w:rPr>
          <w:rFonts w:ascii="Times New Roman" w:hAnsi="Times New Roman"/>
          <w:sz w:val="28"/>
          <w:szCs w:val="28"/>
        </w:rPr>
        <w:t xml:space="preserve"> учреждения должны быть беспристрастными и основываться на фактах и реальных заслугах педагогов. Претенденты на более высокую квалификационную категорию должны отбираться и поддерживаться независимо от их личной близости или покорности администрации учреждения.</w:t>
      </w:r>
    </w:p>
    <w:p w:rsidR="00E65FFF" w:rsidRPr="00CC7B6A" w:rsidRDefault="00E65FFF" w:rsidP="00CC7B6A">
      <w:pPr>
        <w:spacing w:after="0" w:line="240" w:lineRule="auto"/>
        <w:ind w:firstLine="709"/>
        <w:jc w:val="both"/>
        <w:rPr>
          <w:rFonts w:ascii="Times New Roman" w:hAnsi="Times New Roman"/>
          <w:sz w:val="28"/>
          <w:szCs w:val="28"/>
        </w:rPr>
      </w:pPr>
      <w:r>
        <w:rPr>
          <w:rFonts w:ascii="Times New Roman" w:hAnsi="Times New Roman"/>
          <w:sz w:val="28"/>
          <w:szCs w:val="28"/>
        </w:rPr>
        <w:t>49</w:t>
      </w:r>
      <w:r w:rsidRPr="00CC7B6A">
        <w:rPr>
          <w:rFonts w:ascii="Times New Roman" w:hAnsi="Times New Roman"/>
          <w:sz w:val="28"/>
          <w:szCs w:val="28"/>
        </w:rPr>
        <w:t>. Педагоги имеют право получать от администрации информацию, имеющую значение для работы их учреждения. Администрация не имеет права скрывать или тенденциозно извращать информацию, могущую повлиять на карьеру педагога и на качество его труда. Важные для педагогического сообщества решения принимаются в учреждении на основе принципов открытости и общего участия.</w:t>
      </w:r>
    </w:p>
    <w:p w:rsidR="00E65FFF" w:rsidRPr="00CC7B6A" w:rsidRDefault="00E65FFF" w:rsidP="00CC7B6A">
      <w:pPr>
        <w:spacing w:after="0" w:line="240" w:lineRule="auto"/>
        <w:ind w:firstLine="709"/>
        <w:jc w:val="both"/>
        <w:rPr>
          <w:rFonts w:ascii="Times New Roman" w:hAnsi="Times New Roman"/>
          <w:sz w:val="28"/>
          <w:szCs w:val="28"/>
        </w:rPr>
      </w:pPr>
      <w:r>
        <w:rPr>
          <w:rFonts w:ascii="Times New Roman" w:hAnsi="Times New Roman"/>
          <w:sz w:val="28"/>
          <w:szCs w:val="28"/>
        </w:rPr>
        <w:t>50</w:t>
      </w:r>
      <w:r w:rsidRPr="00CC7B6A">
        <w:rPr>
          <w:rFonts w:ascii="Times New Roman" w:hAnsi="Times New Roman"/>
          <w:sz w:val="28"/>
          <w:szCs w:val="28"/>
        </w:rPr>
        <w:t>. Интриги, непреодолимые конфликты, вредительство коллегам и раскол в педагогическом сообществе мешают учреждению выполнять свои непосредственные функции</w:t>
      </w:r>
      <w:r>
        <w:rPr>
          <w:rFonts w:ascii="Times New Roman" w:hAnsi="Times New Roman"/>
          <w:sz w:val="28"/>
          <w:szCs w:val="28"/>
        </w:rPr>
        <w:t>.</w:t>
      </w:r>
    </w:p>
    <w:p w:rsidR="00E65FFF" w:rsidRPr="00AD331F" w:rsidRDefault="00E65FFF" w:rsidP="00AD331F">
      <w:pPr>
        <w:spacing w:after="0" w:line="240" w:lineRule="auto"/>
        <w:ind w:firstLine="709"/>
        <w:jc w:val="both"/>
        <w:rPr>
          <w:rFonts w:ascii="Times New Roman" w:hAnsi="Times New Roman"/>
          <w:sz w:val="28"/>
          <w:szCs w:val="28"/>
        </w:rPr>
      </w:pPr>
      <w:r>
        <w:rPr>
          <w:rFonts w:ascii="Times New Roman" w:hAnsi="Times New Roman"/>
          <w:sz w:val="28"/>
          <w:szCs w:val="28"/>
        </w:rPr>
        <w:t>51</w:t>
      </w:r>
      <w:r w:rsidRPr="00AD331F">
        <w:rPr>
          <w:rFonts w:ascii="Times New Roman" w:hAnsi="Times New Roman"/>
          <w:sz w:val="28"/>
          <w:szCs w:val="28"/>
        </w:rPr>
        <w:t>. Учреждение дорожит своей репутацией</w:t>
      </w:r>
      <w:r>
        <w:rPr>
          <w:rFonts w:ascii="Times New Roman" w:hAnsi="Times New Roman"/>
          <w:sz w:val="28"/>
          <w:szCs w:val="28"/>
        </w:rPr>
        <w:t>.</w:t>
      </w:r>
    </w:p>
    <w:p w:rsidR="00E65FFF" w:rsidRPr="00AD331F" w:rsidRDefault="00E65FFF" w:rsidP="00AD331F">
      <w:pPr>
        <w:spacing w:after="0" w:line="240" w:lineRule="auto"/>
        <w:jc w:val="both"/>
        <w:rPr>
          <w:rFonts w:ascii="Times New Roman" w:hAnsi="Times New Roman"/>
          <w:sz w:val="28"/>
          <w:szCs w:val="28"/>
        </w:rPr>
      </w:pPr>
    </w:p>
    <w:p w:rsidR="00E65FFF" w:rsidRDefault="00E65FFF" w:rsidP="008F0F00">
      <w:pPr>
        <w:spacing w:after="0" w:line="240" w:lineRule="auto"/>
        <w:rPr>
          <w:rFonts w:ascii="Times New Roman" w:hAnsi="Times New Roman"/>
          <w:b/>
          <w:sz w:val="28"/>
          <w:szCs w:val="28"/>
        </w:rPr>
      </w:pPr>
      <w:r w:rsidRPr="00AD331F">
        <w:rPr>
          <w:rFonts w:ascii="Times New Roman" w:hAnsi="Times New Roman"/>
          <w:b/>
          <w:sz w:val="28"/>
          <w:szCs w:val="28"/>
        </w:rPr>
        <w:t xml:space="preserve">Отношения с родителями </w:t>
      </w:r>
      <w:r>
        <w:rPr>
          <w:rFonts w:ascii="Times New Roman" w:hAnsi="Times New Roman"/>
          <w:b/>
          <w:sz w:val="28"/>
          <w:szCs w:val="28"/>
        </w:rPr>
        <w:t xml:space="preserve">(законными представителями) </w:t>
      </w:r>
    </w:p>
    <w:p w:rsidR="00E65FFF" w:rsidRPr="00AD331F" w:rsidRDefault="00E65FFF" w:rsidP="008F0F00">
      <w:pPr>
        <w:spacing w:after="0" w:line="240" w:lineRule="auto"/>
        <w:rPr>
          <w:rFonts w:ascii="Times New Roman" w:hAnsi="Times New Roman"/>
          <w:b/>
          <w:sz w:val="28"/>
          <w:szCs w:val="28"/>
        </w:rPr>
      </w:pPr>
      <w:r>
        <w:rPr>
          <w:rFonts w:ascii="Times New Roman" w:hAnsi="Times New Roman"/>
          <w:b/>
          <w:sz w:val="28"/>
          <w:szCs w:val="28"/>
        </w:rPr>
        <w:t>воспитанников</w:t>
      </w:r>
    </w:p>
    <w:p w:rsidR="00E65FFF" w:rsidRPr="00F26944" w:rsidRDefault="00E65FFF" w:rsidP="00F26944">
      <w:pPr>
        <w:spacing w:after="0" w:line="240" w:lineRule="auto"/>
        <w:ind w:firstLine="709"/>
        <w:jc w:val="both"/>
        <w:rPr>
          <w:rFonts w:ascii="Times New Roman" w:hAnsi="Times New Roman"/>
          <w:sz w:val="28"/>
          <w:szCs w:val="28"/>
        </w:rPr>
      </w:pPr>
      <w:r>
        <w:rPr>
          <w:rFonts w:ascii="Times New Roman" w:hAnsi="Times New Roman"/>
          <w:sz w:val="28"/>
          <w:szCs w:val="28"/>
        </w:rPr>
        <w:t>52</w:t>
      </w:r>
      <w:r w:rsidRPr="00F26944">
        <w:rPr>
          <w:rFonts w:ascii="Times New Roman" w:hAnsi="Times New Roman"/>
          <w:sz w:val="28"/>
          <w:szCs w:val="28"/>
        </w:rPr>
        <w:t xml:space="preserve">. Педагог консультирует родителей </w:t>
      </w:r>
      <w:r>
        <w:rPr>
          <w:rFonts w:ascii="Times New Roman" w:hAnsi="Times New Roman"/>
          <w:sz w:val="28"/>
          <w:szCs w:val="28"/>
        </w:rPr>
        <w:t>(законных представителей)</w:t>
      </w:r>
      <w:r w:rsidRPr="00F26944">
        <w:rPr>
          <w:rFonts w:ascii="Times New Roman" w:hAnsi="Times New Roman"/>
          <w:sz w:val="28"/>
          <w:szCs w:val="28"/>
        </w:rPr>
        <w:t xml:space="preserve"> по проблемам </w:t>
      </w:r>
      <w:r>
        <w:rPr>
          <w:rFonts w:ascii="Times New Roman" w:hAnsi="Times New Roman"/>
          <w:sz w:val="28"/>
          <w:szCs w:val="28"/>
        </w:rPr>
        <w:t xml:space="preserve">обучения и </w:t>
      </w:r>
      <w:r w:rsidRPr="00F26944">
        <w:rPr>
          <w:rFonts w:ascii="Times New Roman" w:hAnsi="Times New Roman"/>
          <w:sz w:val="28"/>
          <w:szCs w:val="28"/>
        </w:rPr>
        <w:t>воспитания детей, помогает смягчить конфликты между родителями и детьми.</w:t>
      </w:r>
    </w:p>
    <w:p w:rsidR="00E65FFF" w:rsidRDefault="00E65FFF" w:rsidP="00F26944">
      <w:pPr>
        <w:spacing w:after="0" w:line="240" w:lineRule="auto"/>
        <w:ind w:firstLine="709"/>
        <w:jc w:val="both"/>
        <w:rPr>
          <w:rFonts w:ascii="Times New Roman" w:hAnsi="Times New Roman"/>
          <w:sz w:val="28"/>
          <w:szCs w:val="28"/>
        </w:rPr>
      </w:pPr>
      <w:r>
        <w:rPr>
          <w:rFonts w:ascii="Times New Roman" w:hAnsi="Times New Roman"/>
          <w:sz w:val="28"/>
          <w:szCs w:val="28"/>
        </w:rPr>
        <w:t>53</w:t>
      </w:r>
      <w:r w:rsidRPr="00F26944">
        <w:rPr>
          <w:rFonts w:ascii="Times New Roman" w:hAnsi="Times New Roman"/>
          <w:sz w:val="28"/>
          <w:szCs w:val="28"/>
        </w:rPr>
        <w:t xml:space="preserve">. Педагог не разглашает высказанное детьми мнение о своих родителях </w:t>
      </w:r>
      <w:r>
        <w:rPr>
          <w:rFonts w:ascii="Times New Roman" w:hAnsi="Times New Roman"/>
          <w:sz w:val="28"/>
          <w:szCs w:val="28"/>
        </w:rPr>
        <w:t>(законных представителях)</w:t>
      </w:r>
      <w:r w:rsidRPr="00F26944">
        <w:rPr>
          <w:rFonts w:ascii="Times New Roman" w:hAnsi="Times New Roman"/>
          <w:sz w:val="28"/>
          <w:szCs w:val="28"/>
        </w:rPr>
        <w:t xml:space="preserve"> или мнение родителей </w:t>
      </w:r>
      <w:r>
        <w:rPr>
          <w:rFonts w:ascii="Times New Roman" w:hAnsi="Times New Roman"/>
          <w:sz w:val="28"/>
          <w:szCs w:val="28"/>
        </w:rPr>
        <w:t>(законных представителей)</w:t>
      </w:r>
      <w:r w:rsidRPr="00F26944">
        <w:rPr>
          <w:rFonts w:ascii="Times New Roman" w:hAnsi="Times New Roman"/>
          <w:sz w:val="28"/>
          <w:szCs w:val="28"/>
        </w:rPr>
        <w:t xml:space="preserve"> - о детях. Передавать такое мнение другой стороне можно лишь с согласия лица, довершившего педагогу упомянутое мнение.</w:t>
      </w:r>
    </w:p>
    <w:p w:rsidR="00E65FFF" w:rsidRPr="00646D57" w:rsidRDefault="00E65FFF" w:rsidP="00646D57">
      <w:pPr>
        <w:spacing w:after="0" w:line="240" w:lineRule="auto"/>
        <w:ind w:firstLine="709"/>
        <w:jc w:val="both"/>
        <w:rPr>
          <w:rFonts w:ascii="Times New Roman" w:hAnsi="Times New Roman"/>
          <w:sz w:val="28"/>
          <w:szCs w:val="28"/>
        </w:rPr>
      </w:pPr>
      <w:r>
        <w:rPr>
          <w:rFonts w:ascii="Times New Roman" w:hAnsi="Times New Roman"/>
          <w:sz w:val="28"/>
          <w:szCs w:val="28"/>
        </w:rPr>
        <w:t>54</w:t>
      </w:r>
      <w:r w:rsidRPr="00646D57">
        <w:rPr>
          <w:rFonts w:ascii="Times New Roman" w:hAnsi="Times New Roman"/>
          <w:sz w:val="28"/>
          <w:szCs w:val="28"/>
        </w:rPr>
        <w:t>. Педагоги должны уважительно и доброжелательно общаться с родителями (законными представителями</w:t>
      </w:r>
      <w:r w:rsidRPr="00E42739">
        <w:rPr>
          <w:rFonts w:ascii="Times New Roman" w:hAnsi="Times New Roman"/>
          <w:sz w:val="28"/>
          <w:szCs w:val="28"/>
        </w:rPr>
        <w:t xml:space="preserve">) </w:t>
      </w:r>
      <w:r>
        <w:rPr>
          <w:rFonts w:ascii="Times New Roman" w:hAnsi="Times New Roman"/>
          <w:sz w:val="28"/>
          <w:szCs w:val="28"/>
        </w:rPr>
        <w:t xml:space="preserve"> воспитанников</w:t>
      </w:r>
      <w:r w:rsidRPr="00E42739">
        <w:rPr>
          <w:rFonts w:ascii="Times New Roman" w:hAnsi="Times New Roman"/>
          <w:sz w:val="28"/>
          <w:szCs w:val="28"/>
        </w:rPr>
        <w:t>.</w:t>
      </w:r>
      <w:r w:rsidRPr="00646D57">
        <w:rPr>
          <w:rFonts w:ascii="Times New Roman" w:hAnsi="Times New Roman"/>
          <w:sz w:val="28"/>
          <w:szCs w:val="28"/>
        </w:rPr>
        <w:t xml:space="preserve"> Они не побуждают </w:t>
      </w:r>
      <w:r>
        <w:rPr>
          <w:rFonts w:ascii="Times New Roman" w:hAnsi="Times New Roman"/>
          <w:sz w:val="28"/>
          <w:szCs w:val="28"/>
        </w:rPr>
        <w:t>С</w:t>
      </w:r>
      <w:r w:rsidRPr="00646D57">
        <w:rPr>
          <w:rFonts w:ascii="Times New Roman" w:hAnsi="Times New Roman"/>
          <w:sz w:val="28"/>
          <w:szCs w:val="28"/>
        </w:rPr>
        <w:t xml:space="preserve">оветы родителей </w:t>
      </w:r>
      <w:r>
        <w:rPr>
          <w:rFonts w:ascii="Times New Roman" w:hAnsi="Times New Roman"/>
          <w:sz w:val="28"/>
          <w:szCs w:val="28"/>
        </w:rPr>
        <w:t>(</w:t>
      </w:r>
      <w:r w:rsidRPr="00E42739">
        <w:rPr>
          <w:rFonts w:ascii="Times New Roman" w:hAnsi="Times New Roman"/>
          <w:sz w:val="28"/>
          <w:szCs w:val="28"/>
        </w:rPr>
        <w:t>группы,</w:t>
      </w:r>
      <w:r w:rsidRPr="00646D57">
        <w:rPr>
          <w:rFonts w:ascii="Times New Roman" w:hAnsi="Times New Roman"/>
          <w:sz w:val="28"/>
          <w:szCs w:val="28"/>
        </w:rPr>
        <w:t xml:space="preserve"> учреждения), чтобы они по каким-либо поводам организовывали для педагогов угощения, поздравления и тому подобное.</w:t>
      </w:r>
    </w:p>
    <w:p w:rsidR="00E65FFF" w:rsidRPr="00646D57" w:rsidRDefault="00E65FFF" w:rsidP="00646D57">
      <w:pPr>
        <w:spacing w:after="0" w:line="240" w:lineRule="auto"/>
        <w:ind w:firstLine="709"/>
        <w:jc w:val="both"/>
        <w:rPr>
          <w:rFonts w:ascii="Times New Roman" w:hAnsi="Times New Roman"/>
          <w:sz w:val="28"/>
          <w:szCs w:val="28"/>
        </w:rPr>
      </w:pPr>
      <w:r>
        <w:rPr>
          <w:rFonts w:ascii="Times New Roman" w:hAnsi="Times New Roman"/>
          <w:sz w:val="28"/>
          <w:szCs w:val="28"/>
        </w:rPr>
        <w:t>55</w:t>
      </w:r>
      <w:r w:rsidRPr="00646D57">
        <w:rPr>
          <w:rFonts w:ascii="Times New Roman" w:hAnsi="Times New Roman"/>
          <w:sz w:val="28"/>
          <w:szCs w:val="28"/>
        </w:rPr>
        <w:t>. Отношения педагогов с родителями (законными представителями) не должны оказывать влияния на оценку личности и достижений детей.</w:t>
      </w:r>
    </w:p>
    <w:p w:rsidR="00E65FFF" w:rsidRPr="000A2899" w:rsidRDefault="00E65FFF" w:rsidP="000A2899">
      <w:pPr>
        <w:spacing w:after="0" w:line="240" w:lineRule="auto"/>
        <w:ind w:firstLine="709"/>
        <w:jc w:val="both"/>
        <w:rPr>
          <w:rFonts w:ascii="Times New Roman" w:hAnsi="Times New Roman"/>
          <w:sz w:val="28"/>
          <w:szCs w:val="28"/>
        </w:rPr>
      </w:pPr>
      <w:r>
        <w:rPr>
          <w:rFonts w:ascii="Times New Roman" w:hAnsi="Times New Roman"/>
          <w:sz w:val="28"/>
          <w:szCs w:val="28"/>
        </w:rPr>
        <w:t>56</w:t>
      </w:r>
      <w:r w:rsidRPr="000A2899">
        <w:rPr>
          <w:rFonts w:ascii="Times New Roman" w:hAnsi="Times New Roman"/>
          <w:sz w:val="28"/>
          <w:szCs w:val="28"/>
        </w:rPr>
        <w:t xml:space="preserve">. На отношения педагогов с </w:t>
      </w:r>
      <w:r>
        <w:rPr>
          <w:rFonts w:ascii="Times New Roman" w:hAnsi="Times New Roman"/>
          <w:sz w:val="28"/>
          <w:szCs w:val="28"/>
        </w:rPr>
        <w:t xml:space="preserve"> </w:t>
      </w:r>
      <w:r w:rsidRPr="000A2899">
        <w:rPr>
          <w:rFonts w:ascii="Times New Roman" w:hAnsi="Times New Roman"/>
          <w:sz w:val="28"/>
          <w:szCs w:val="28"/>
        </w:rPr>
        <w:t>воспитанниками и на их оценку не должна влиять поддержка, оказываемая их родителями (законными представителями) учреждению.</w:t>
      </w:r>
    </w:p>
    <w:p w:rsidR="00E65FFF" w:rsidRPr="000A2899" w:rsidRDefault="00E65FFF" w:rsidP="000A2899">
      <w:pPr>
        <w:spacing w:after="0" w:line="240" w:lineRule="auto"/>
        <w:jc w:val="center"/>
        <w:rPr>
          <w:rFonts w:ascii="Times New Roman" w:hAnsi="Times New Roman"/>
          <w:sz w:val="28"/>
          <w:szCs w:val="28"/>
        </w:rPr>
      </w:pPr>
    </w:p>
    <w:p w:rsidR="00E65FFF" w:rsidRPr="000A2899" w:rsidRDefault="00E65FFF" w:rsidP="000A2899">
      <w:pPr>
        <w:spacing w:after="0" w:line="240" w:lineRule="auto"/>
        <w:jc w:val="center"/>
        <w:rPr>
          <w:rFonts w:ascii="Times New Roman" w:hAnsi="Times New Roman"/>
          <w:b/>
          <w:sz w:val="28"/>
          <w:szCs w:val="28"/>
        </w:rPr>
      </w:pPr>
      <w:r w:rsidRPr="000A2899">
        <w:rPr>
          <w:rFonts w:ascii="Times New Roman" w:hAnsi="Times New Roman"/>
          <w:b/>
          <w:sz w:val="28"/>
          <w:szCs w:val="28"/>
          <w:lang w:val="en-US"/>
        </w:rPr>
        <w:t>V</w:t>
      </w:r>
      <w:r w:rsidRPr="000A2899">
        <w:rPr>
          <w:rFonts w:ascii="Times New Roman" w:hAnsi="Times New Roman"/>
          <w:b/>
          <w:sz w:val="28"/>
          <w:szCs w:val="28"/>
        </w:rPr>
        <w:t>. Взаимоотношения с обществом</w:t>
      </w:r>
    </w:p>
    <w:p w:rsidR="00E65FFF" w:rsidRPr="000A2899" w:rsidRDefault="00E65FFF" w:rsidP="000A2899">
      <w:pPr>
        <w:spacing w:after="0" w:line="240" w:lineRule="auto"/>
        <w:ind w:firstLine="709"/>
        <w:jc w:val="both"/>
        <w:rPr>
          <w:rFonts w:ascii="Times New Roman" w:hAnsi="Times New Roman"/>
          <w:sz w:val="28"/>
          <w:szCs w:val="28"/>
        </w:rPr>
      </w:pPr>
      <w:r>
        <w:rPr>
          <w:rFonts w:ascii="Times New Roman" w:hAnsi="Times New Roman"/>
          <w:sz w:val="28"/>
          <w:szCs w:val="28"/>
        </w:rPr>
        <w:t>57</w:t>
      </w:r>
      <w:r w:rsidRPr="000A2899">
        <w:rPr>
          <w:rFonts w:ascii="Times New Roman" w:hAnsi="Times New Roman"/>
          <w:sz w:val="28"/>
          <w:szCs w:val="28"/>
        </w:rPr>
        <w:t xml:space="preserve">. Педагог является не только </w:t>
      </w:r>
      <w:r w:rsidRPr="00E42739">
        <w:rPr>
          <w:rFonts w:ascii="Times New Roman" w:hAnsi="Times New Roman"/>
          <w:sz w:val="28"/>
          <w:szCs w:val="28"/>
        </w:rPr>
        <w:t xml:space="preserve"> воспитателем</w:t>
      </w:r>
      <w:r w:rsidRPr="000A2899">
        <w:rPr>
          <w:rFonts w:ascii="Times New Roman" w:hAnsi="Times New Roman"/>
          <w:sz w:val="28"/>
          <w:szCs w:val="28"/>
        </w:rPr>
        <w:t xml:space="preserve"> детей, но и общественным просветителем, хранителем культурных ценностей, порядочным</w:t>
      </w:r>
      <w:r>
        <w:rPr>
          <w:rFonts w:ascii="Times New Roman" w:hAnsi="Times New Roman"/>
          <w:sz w:val="28"/>
          <w:szCs w:val="28"/>
        </w:rPr>
        <w:t xml:space="preserve"> </w:t>
      </w:r>
      <w:r w:rsidRPr="000A2899">
        <w:rPr>
          <w:rFonts w:ascii="Times New Roman" w:hAnsi="Times New Roman"/>
          <w:sz w:val="28"/>
          <w:szCs w:val="28"/>
        </w:rPr>
        <w:t>и образованным человеком.</w:t>
      </w:r>
    </w:p>
    <w:p w:rsidR="00E65FFF" w:rsidRPr="000A2899" w:rsidRDefault="00E65FFF" w:rsidP="000A2899">
      <w:pPr>
        <w:spacing w:after="0" w:line="240" w:lineRule="auto"/>
        <w:ind w:firstLine="709"/>
        <w:jc w:val="both"/>
        <w:rPr>
          <w:rFonts w:ascii="Times New Roman" w:hAnsi="Times New Roman"/>
          <w:sz w:val="28"/>
          <w:szCs w:val="28"/>
        </w:rPr>
      </w:pPr>
      <w:r>
        <w:rPr>
          <w:rFonts w:ascii="Times New Roman" w:hAnsi="Times New Roman"/>
          <w:sz w:val="28"/>
          <w:szCs w:val="28"/>
        </w:rPr>
        <w:t>58</w:t>
      </w:r>
      <w:r w:rsidRPr="000A2899">
        <w:rPr>
          <w:rFonts w:ascii="Times New Roman" w:hAnsi="Times New Roman"/>
          <w:sz w:val="28"/>
          <w:szCs w:val="28"/>
        </w:rPr>
        <w:t>. Педагог старается внести свой вклад в согласие общества. Не только в частной, но и в общественной жизни педагог избегает распрей, конфликтов, ссор. Он более других готов предвидеть и решать проблемы, разногласия, знает способы их решения.</w:t>
      </w:r>
    </w:p>
    <w:p w:rsidR="00E65FFF" w:rsidRPr="000A2899" w:rsidRDefault="00E65FFF" w:rsidP="000A2899">
      <w:pPr>
        <w:spacing w:after="0" w:line="240" w:lineRule="auto"/>
        <w:ind w:firstLine="709"/>
        <w:jc w:val="both"/>
        <w:rPr>
          <w:rFonts w:ascii="Times New Roman" w:hAnsi="Times New Roman"/>
          <w:sz w:val="28"/>
          <w:szCs w:val="28"/>
        </w:rPr>
      </w:pPr>
      <w:r>
        <w:rPr>
          <w:rFonts w:ascii="Times New Roman" w:hAnsi="Times New Roman"/>
          <w:sz w:val="28"/>
          <w:szCs w:val="28"/>
        </w:rPr>
        <w:t>59</w:t>
      </w:r>
      <w:r w:rsidRPr="000A2899">
        <w:rPr>
          <w:rFonts w:ascii="Times New Roman" w:hAnsi="Times New Roman"/>
          <w:sz w:val="28"/>
          <w:szCs w:val="28"/>
        </w:rPr>
        <w:t>. Педагог хорошо понимает и исполняет свой гражданский долг и социальную роль. Он избегает подчеркнутой исключительности, однако также не склонен и к тому, чтобы приспособленчески опуститься до какого-либо окружения и слиться с ним.</w:t>
      </w:r>
    </w:p>
    <w:p w:rsidR="00E65FFF" w:rsidRPr="000A2899" w:rsidRDefault="00E65FFF" w:rsidP="000A2899">
      <w:pPr>
        <w:spacing w:after="0" w:line="240" w:lineRule="auto"/>
        <w:jc w:val="both"/>
        <w:rPr>
          <w:rFonts w:ascii="Times New Roman" w:hAnsi="Times New Roman"/>
          <w:sz w:val="28"/>
          <w:szCs w:val="28"/>
        </w:rPr>
      </w:pPr>
    </w:p>
    <w:p w:rsidR="00E65FFF" w:rsidRPr="000A2899" w:rsidRDefault="00E65FFF" w:rsidP="000A2899">
      <w:pPr>
        <w:spacing w:after="0" w:line="240" w:lineRule="auto"/>
        <w:jc w:val="center"/>
        <w:rPr>
          <w:rFonts w:ascii="Times New Roman" w:hAnsi="Times New Roman"/>
          <w:b/>
          <w:sz w:val="28"/>
          <w:szCs w:val="28"/>
        </w:rPr>
      </w:pPr>
      <w:r w:rsidRPr="000A2899">
        <w:rPr>
          <w:rFonts w:ascii="Times New Roman" w:hAnsi="Times New Roman"/>
          <w:b/>
          <w:sz w:val="28"/>
          <w:szCs w:val="28"/>
          <w:lang w:val="en-US"/>
        </w:rPr>
        <w:t>VI</w:t>
      </w:r>
      <w:r w:rsidRPr="000A2899">
        <w:rPr>
          <w:rFonts w:ascii="Times New Roman" w:hAnsi="Times New Roman"/>
          <w:b/>
          <w:sz w:val="28"/>
          <w:szCs w:val="28"/>
        </w:rPr>
        <w:t>. Академическая свобода и свобода слова</w:t>
      </w:r>
    </w:p>
    <w:p w:rsidR="00E65FFF" w:rsidRPr="000A2899" w:rsidRDefault="00E65FFF" w:rsidP="000A2899">
      <w:pPr>
        <w:spacing w:after="0" w:line="240" w:lineRule="auto"/>
        <w:ind w:firstLine="709"/>
        <w:jc w:val="both"/>
        <w:rPr>
          <w:rFonts w:ascii="Times New Roman" w:hAnsi="Times New Roman"/>
          <w:sz w:val="28"/>
          <w:szCs w:val="28"/>
        </w:rPr>
      </w:pPr>
      <w:r>
        <w:rPr>
          <w:rFonts w:ascii="Times New Roman" w:hAnsi="Times New Roman"/>
          <w:sz w:val="28"/>
          <w:szCs w:val="28"/>
        </w:rPr>
        <w:t>60</w:t>
      </w:r>
      <w:r w:rsidRPr="000A2899">
        <w:rPr>
          <w:rFonts w:ascii="Times New Roman" w:hAnsi="Times New Roman"/>
          <w:sz w:val="28"/>
          <w:szCs w:val="28"/>
        </w:rPr>
        <w:t>. Педагог имеет право пользоваться различными источниками информации.</w:t>
      </w:r>
    </w:p>
    <w:p w:rsidR="00E65FFF" w:rsidRPr="000A2899" w:rsidRDefault="00E65FFF" w:rsidP="000A2899">
      <w:pPr>
        <w:spacing w:after="0" w:line="240" w:lineRule="auto"/>
        <w:ind w:firstLine="709"/>
        <w:jc w:val="both"/>
        <w:rPr>
          <w:rFonts w:ascii="Times New Roman" w:hAnsi="Times New Roman"/>
          <w:sz w:val="28"/>
          <w:szCs w:val="28"/>
        </w:rPr>
      </w:pPr>
      <w:r>
        <w:rPr>
          <w:rFonts w:ascii="Times New Roman" w:hAnsi="Times New Roman"/>
          <w:sz w:val="28"/>
          <w:szCs w:val="28"/>
        </w:rPr>
        <w:t>61</w:t>
      </w:r>
      <w:r w:rsidRPr="000A2899">
        <w:rPr>
          <w:rFonts w:ascii="Times New Roman" w:hAnsi="Times New Roman"/>
          <w:sz w:val="28"/>
          <w:szCs w:val="28"/>
        </w:rPr>
        <w:t xml:space="preserve">. При отборе и передаче информации </w:t>
      </w:r>
      <w:r w:rsidRPr="00E42739">
        <w:rPr>
          <w:rFonts w:ascii="Times New Roman" w:hAnsi="Times New Roman"/>
          <w:sz w:val="28"/>
          <w:szCs w:val="28"/>
        </w:rPr>
        <w:t>воспитанникам</w:t>
      </w:r>
      <w:r w:rsidRPr="000A2899">
        <w:rPr>
          <w:rFonts w:ascii="Times New Roman" w:hAnsi="Times New Roman"/>
          <w:sz w:val="28"/>
          <w:szCs w:val="28"/>
        </w:rPr>
        <w:t xml:space="preserve"> педагог соблюдает принципы объективности, пригодности и пристойности. Тенденциозное извращение информации или изменение ее авторства недопустимо.</w:t>
      </w:r>
    </w:p>
    <w:p w:rsidR="00E65FFF" w:rsidRPr="000E6141" w:rsidRDefault="00E65FFF" w:rsidP="00DB5E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w:t>
      </w:r>
      <w:r w:rsidRPr="000E6141">
        <w:rPr>
          <w:rFonts w:ascii="Times New Roman" w:hAnsi="Times New Roman" w:cs="Times New Roman"/>
          <w:sz w:val="28"/>
          <w:szCs w:val="28"/>
        </w:rPr>
        <w:t>. Педагог обладает свободой выбора и использования педагогически обоснованных форм, средств, методов обучения и воспитания. За ним закрепляется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r>
        <w:rPr>
          <w:rFonts w:ascii="Times New Roman" w:hAnsi="Times New Roman" w:cs="Times New Roman"/>
          <w:sz w:val="28"/>
          <w:szCs w:val="28"/>
        </w:rPr>
        <w:t>.</w:t>
      </w:r>
    </w:p>
    <w:p w:rsidR="00E65FFF" w:rsidRPr="00DE184D" w:rsidRDefault="00E65FFF" w:rsidP="000E6141">
      <w:pPr>
        <w:spacing w:after="0" w:line="240" w:lineRule="auto"/>
        <w:ind w:firstLine="709"/>
        <w:jc w:val="both"/>
        <w:rPr>
          <w:rFonts w:ascii="Times New Roman" w:hAnsi="Times New Roman"/>
          <w:sz w:val="28"/>
          <w:szCs w:val="28"/>
        </w:rPr>
      </w:pPr>
      <w:r>
        <w:rPr>
          <w:rFonts w:ascii="Times New Roman" w:hAnsi="Times New Roman"/>
          <w:sz w:val="28"/>
          <w:szCs w:val="28"/>
        </w:rPr>
        <w:t>63</w:t>
      </w:r>
      <w:r w:rsidRPr="00DE184D">
        <w:rPr>
          <w:rFonts w:ascii="Times New Roman" w:hAnsi="Times New Roman"/>
          <w:sz w:val="28"/>
          <w:szCs w:val="28"/>
        </w:rPr>
        <w:t>. Педагог имеет право открыто (в письменной или в устной форме) высказывать свое мнение о государственной, региональной политике, политике органов местного самоуправления или учреждения в сфере образования, а также о действиях участников образовательного процесса, однако его утверждения не могут быть тенденциозно неточными, злонамеренными и оскорбительными.</w:t>
      </w:r>
    </w:p>
    <w:p w:rsidR="00E65FFF" w:rsidRPr="003101E9" w:rsidRDefault="00E65FFF" w:rsidP="003101E9">
      <w:pPr>
        <w:spacing w:after="0" w:line="240" w:lineRule="auto"/>
        <w:ind w:firstLine="709"/>
        <w:jc w:val="both"/>
        <w:rPr>
          <w:rFonts w:ascii="Times New Roman" w:hAnsi="Times New Roman"/>
          <w:sz w:val="28"/>
          <w:szCs w:val="28"/>
        </w:rPr>
      </w:pPr>
      <w:r>
        <w:rPr>
          <w:rFonts w:ascii="Times New Roman" w:hAnsi="Times New Roman"/>
          <w:sz w:val="28"/>
          <w:szCs w:val="28"/>
        </w:rPr>
        <w:t>64</w:t>
      </w:r>
      <w:r w:rsidRPr="003101E9">
        <w:rPr>
          <w:rFonts w:ascii="Times New Roman" w:hAnsi="Times New Roman"/>
          <w:sz w:val="28"/>
          <w:szCs w:val="28"/>
        </w:rPr>
        <w:t>. Педагог не обнародует конфиденциальную служебную информацию, предназна</w:t>
      </w:r>
      <w:r>
        <w:rPr>
          <w:rFonts w:ascii="Times New Roman" w:hAnsi="Times New Roman"/>
          <w:sz w:val="28"/>
          <w:szCs w:val="28"/>
        </w:rPr>
        <w:t>ченную для внутренних нужд учреждения</w:t>
      </w:r>
      <w:r w:rsidRPr="003101E9">
        <w:rPr>
          <w:rFonts w:ascii="Times New Roman" w:hAnsi="Times New Roman"/>
          <w:sz w:val="28"/>
          <w:szCs w:val="28"/>
        </w:rPr>
        <w:t xml:space="preserve"> или другого воспитательного учреждения.</w:t>
      </w:r>
    </w:p>
    <w:p w:rsidR="00E65FFF" w:rsidRDefault="00E65FFF" w:rsidP="003101E9">
      <w:pPr>
        <w:spacing w:after="0" w:line="240" w:lineRule="auto"/>
        <w:jc w:val="center"/>
        <w:rPr>
          <w:rFonts w:ascii="Times New Roman" w:hAnsi="Times New Roman"/>
          <w:sz w:val="28"/>
          <w:szCs w:val="28"/>
        </w:rPr>
      </w:pPr>
    </w:p>
    <w:p w:rsidR="00E65FFF" w:rsidRPr="003101E9" w:rsidRDefault="00E65FFF" w:rsidP="003101E9">
      <w:pPr>
        <w:spacing w:after="0" w:line="240" w:lineRule="auto"/>
        <w:jc w:val="center"/>
        <w:rPr>
          <w:rFonts w:ascii="Times New Roman" w:hAnsi="Times New Roman"/>
          <w:b/>
          <w:sz w:val="28"/>
          <w:szCs w:val="28"/>
        </w:rPr>
      </w:pPr>
      <w:r w:rsidRPr="003101E9">
        <w:rPr>
          <w:rFonts w:ascii="Times New Roman" w:hAnsi="Times New Roman"/>
          <w:b/>
          <w:sz w:val="28"/>
          <w:szCs w:val="28"/>
          <w:lang w:val="en-US"/>
        </w:rPr>
        <w:t>VII</w:t>
      </w:r>
      <w:r w:rsidRPr="003101E9">
        <w:rPr>
          <w:rFonts w:ascii="Times New Roman" w:hAnsi="Times New Roman"/>
          <w:b/>
          <w:sz w:val="28"/>
          <w:szCs w:val="28"/>
        </w:rPr>
        <w:t>. Использование информационных ресурсов</w:t>
      </w:r>
    </w:p>
    <w:p w:rsidR="00E65FFF" w:rsidRPr="00CD320E" w:rsidRDefault="00E65FFF" w:rsidP="00CD320E">
      <w:pPr>
        <w:spacing w:after="0" w:line="240" w:lineRule="auto"/>
        <w:ind w:firstLine="709"/>
        <w:jc w:val="both"/>
        <w:rPr>
          <w:rFonts w:ascii="Times New Roman" w:hAnsi="Times New Roman"/>
          <w:sz w:val="28"/>
          <w:szCs w:val="28"/>
        </w:rPr>
      </w:pPr>
      <w:r>
        <w:rPr>
          <w:rFonts w:ascii="Times New Roman" w:hAnsi="Times New Roman"/>
          <w:sz w:val="28"/>
          <w:szCs w:val="28"/>
        </w:rPr>
        <w:t>65</w:t>
      </w:r>
      <w:r w:rsidRPr="00CD320E">
        <w:rPr>
          <w:rFonts w:ascii="Times New Roman" w:hAnsi="Times New Roman"/>
          <w:sz w:val="28"/>
          <w:szCs w:val="28"/>
        </w:rPr>
        <w:t>. Педагоги и административные работники должны бережно и обоснованно расходовать материальные и другие ресурсы. Они не должны использовать имущество учреждения (помещения, мебель, телефон, телефакс, компьютер, копировальную технику, другое оборудование, почтовые услуги, транспортные средства, инструменты и материалы), а также свое рабочее время для личных нужд. Случаи, в которых педагогам разрешается пользоваться вещами и рабочим временем, должны регламентироваться правилами сохранности имущества учреждения.</w:t>
      </w:r>
    </w:p>
    <w:p w:rsidR="00E65FFF" w:rsidRPr="00CD320E" w:rsidRDefault="00E65FFF" w:rsidP="00CD320E">
      <w:pPr>
        <w:spacing w:after="0" w:line="240" w:lineRule="auto"/>
        <w:jc w:val="both"/>
        <w:rPr>
          <w:rFonts w:ascii="Times New Roman" w:hAnsi="Times New Roman"/>
          <w:sz w:val="28"/>
          <w:szCs w:val="28"/>
        </w:rPr>
      </w:pPr>
    </w:p>
    <w:p w:rsidR="00E65FFF" w:rsidRDefault="00E65FFF" w:rsidP="00CD320E">
      <w:pPr>
        <w:spacing w:after="0" w:line="240" w:lineRule="auto"/>
        <w:jc w:val="center"/>
        <w:rPr>
          <w:rFonts w:ascii="Times New Roman" w:hAnsi="Times New Roman"/>
          <w:b/>
          <w:sz w:val="28"/>
          <w:szCs w:val="28"/>
        </w:rPr>
      </w:pPr>
    </w:p>
    <w:p w:rsidR="00E65FFF" w:rsidRDefault="00E65FFF" w:rsidP="00CD320E">
      <w:pPr>
        <w:spacing w:after="0" w:line="240" w:lineRule="auto"/>
        <w:jc w:val="center"/>
        <w:rPr>
          <w:rFonts w:ascii="Times New Roman" w:hAnsi="Times New Roman"/>
          <w:b/>
          <w:sz w:val="28"/>
          <w:szCs w:val="28"/>
        </w:rPr>
      </w:pPr>
    </w:p>
    <w:p w:rsidR="00E65FFF" w:rsidRDefault="00E65FFF" w:rsidP="00CD320E">
      <w:pPr>
        <w:spacing w:after="0" w:line="240" w:lineRule="auto"/>
        <w:jc w:val="center"/>
        <w:rPr>
          <w:rFonts w:ascii="Times New Roman" w:hAnsi="Times New Roman"/>
          <w:b/>
          <w:sz w:val="28"/>
          <w:szCs w:val="28"/>
        </w:rPr>
      </w:pPr>
    </w:p>
    <w:p w:rsidR="00E65FFF" w:rsidRPr="00CD320E" w:rsidRDefault="00E65FFF" w:rsidP="00CD320E">
      <w:pPr>
        <w:spacing w:after="0" w:line="240" w:lineRule="auto"/>
        <w:jc w:val="center"/>
        <w:rPr>
          <w:rFonts w:ascii="Times New Roman" w:hAnsi="Times New Roman"/>
          <w:b/>
          <w:sz w:val="28"/>
          <w:szCs w:val="28"/>
        </w:rPr>
      </w:pPr>
      <w:r w:rsidRPr="00CD320E">
        <w:rPr>
          <w:rFonts w:ascii="Times New Roman" w:hAnsi="Times New Roman"/>
          <w:b/>
          <w:sz w:val="28"/>
          <w:szCs w:val="28"/>
          <w:lang w:val="en-US"/>
        </w:rPr>
        <w:t>VIII</w:t>
      </w:r>
      <w:r w:rsidRPr="00CD320E">
        <w:rPr>
          <w:rFonts w:ascii="Times New Roman" w:hAnsi="Times New Roman"/>
          <w:b/>
          <w:sz w:val="28"/>
          <w:szCs w:val="28"/>
        </w:rPr>
        <w:t>. Личные интересы и самоотвод</w:t>
      </w:r>
    </w:p>
    <w:p w:rsidR="00E65FFF" w:rsidRDefault="00E65FFF" w:rsidP="00CD320E">
      <w:pPr>
        <w:spacing w:after="0" w:line="240" w:lineRule="auto"/>
        <w:ind w:firstLine="709"/>
        <w:jc w:val="both"/>
        <w:rPr>
          <w:rFonts w:ascii="Times New Roman" w:hAnsi="Times New Roman"/>
          <w:sz w:val="28"/>
          <w:szCs w:val="28"/>
        </w:rPr>
      </w:pPr>
      <w:r>
        <w:rPr>
          <w:rFonts w:ascii="Times New Roman" w:hAnsi="Times New Roman"/>
          <w:sz w:val="28"/>
          <w:szCs w:val="28"/>
        </w:rPr>
        <w:t>66</w:t>
      </w:r>
      <w:r w:rsidRPr="00CD320E">
        <w:rPr>
          <w:rFonts w:ascii="Times New Roman" w:hAnsi="Times New Roman"/>
          <w:sz w:val="28"/>
          <w:szCs w:val="28"/>
        </w:rPr>
        <w:t xml:space="preserve">. Педагог и </w:t>
      </w:r>
      <w:r w:rsidRPr="00E42739">
        <w:rPr>
          <w:rFonts w:ascii="Times New Roman" w:hAnsi="Times New Roman"/>
          <w:sz w:val="28"/>
          <w:szCs w:val="28"/>
        </w:rPr>
        <w:t>заведующ</w:t>
      </w:r>
      <w:r>
        <w:rPr>
          <w:rFonts w:ascii="Times New Roman" w:hAnsi="Times New Roman"/>
          <w:sz w:val="28"/>
          <w:szCs w:val="28"/>
        </w:rPr>
        <w:t xml:space="preserve">ая </w:t>
      </w:r>
      <w:r w:rsidRPr="00CD320E">
        <w:rPr>
          <w:rFonts w:ascii="Times New Roman" w:hAnsi="Times New Roman"/>
          <w:sz w:val="28"/>
          <w:szCs w:val="28"/>
        </w:rPr>
        <w:t xml:space="preserve"> учреждения объективен и бескорыстен. Его служебные решения не подчиняются собственным интересам, а также личным интересам членов семьи, родственников и друзей.</w:t>
      </w:r>
    </w:p>
    <w:p w:rsidR="00E65FFF" w:rsidRPr="00CD320E" w:rsidRDefault="00E65FFF" w:rsidP="00CD320E">
      <w:pPr>
        <w:spacing w:after="0" w:line="240" w:lineRule="auto"/>
        <w:ind w:firstLine="709"/>
        <w:jc w:val="both"/>
        <w:rPr>
          <w:rFonts w:ascii="Times New Roman" w:hAnsi="Times New Roman"/>
          <w:sz w:val="28"/>
          <w:szCs w:val="28"/>
        </w:rPr>
      </w:pPr>
      <w:r>
        <w:rPr>
          <w:rFonts w:ascii="Times New Roman" w:hAnsi="Times New Roman"/>
          <w:sz w:val="28"/>
          <w:szCs w:val="28"/>
        </w:rPr>
        <w:t xml:space="preserve">67. </w:t>
      </w:r>
      <w:r w:rsidRPr="00656B4B">
        <w:rPr>
          <w:rFonts w:ascii="Times New Roman" w:hAnsi="Times New Roman"/>
          <w:sz w:val="28"/>
          <w:szCs w:val="28"/>
        </w:rPr>
        <w:t xml:space="preserve">Педагог не вправе оказывать платные образовательные услуги </w:t>
      </w:r>
      <w:r>
        <w:rPr>
          <w:rFonts w:ascii="Times New Roman" w:hAnsi="Times New Roman"/>
          <w:sz w:val="28"/>
          <w:szCs w:val="28"/>
          <w:highlight w:val="yellow"/>
        </w:rPr>
        <w:t xml:space="preserve"> </w:t>
      </w:r>
      <w:r w:rsidRPr="00E42739">
        <w:rPr>
          <w:rFonts w:ascii="Times New Roman" w:hAnsi="Times New Roman"/>
          <w:sz w:val="28"/>
          <w:szCs w:val="28"/>
        </w:rPr>
        <w:t>воспитанникам</w:t>
      </w:r>
      <w:r w:rsidRPr="00656B4B">
        <w:rPr>
          <w:rFonts w:ascii="Times New Roman" w:hAnsi="Times New Roman"/>
          <w:sz w:val="28"/>
          <w:szCs w:val="28"/>
        </w:rPr>
        <w:t xml:space="preserve"> в учреждении, если это приводит к конфликту интересов педагогического работника.</w:t>
      </w:r>
    </w:p>
    <w:p w:rsidR="00E65FFF" w:rsidRPr="00681A55" w:rsidRDefault="00E65FFF" w:rsidP="00CD320E">
      <w:pPr>
        <w:spacing w:after="0" w:line="240" w:lineRule="auto"/>
        <w:ind w:firstLine="709"/>
        <w:jc w:val="both"/>
        <w:rPr>
          <w:rFonts w:ascii="Times New Roman" w:hAnsi="Times New Roman"/>
          <w:sz w:val="28"/>
          <w:szCs w:val="28"/>
        </w:rPr>
      </w:pPr>
      <w:r>
        <w:rPr>
          <w:rFonts w:ascii="Times New Roman" w:hAnsi="Times New Roman"/>
          <w:sz w:val="28"/>
          <w:szCs w:val="28"/>
        </w:rPr>
        <w:t>68. Если педагог является членом С</w:t>
      </w:r>
      <w:r w:rsidRPr="00681A55">
        <w:rPr>
          <w:rFonts w:ascii="Times New Roman" w:hAnsi="Times New Roman"/>
          <w:sz w:val="28"/>
          <w:szCs w:val="28"/>
        </w:rPr>
        <w:t>овета, комиссии или иной рабочей группы, обязанной принимать решения, в которых он лично заинтересован, и в связи с этим не может сохранять беспристрастность, он сообщает об этом лицам, участвующим в обсуждении, и берет самоотвод от голосования или иного способа принятия решения.</w:t>
      </w:r>
    </w:p>
    <w:p w:rsidR="00E65FFF" w:rsidRPr="00BD756B" w:rsidRDefault="00E65FFF" w:rsidP="00BD756B">
      <w:pPr>
        <w:spacing w:after="0" w:line="240" w:lineRule="auto"/>
        <w:ind w:firstLine="709"/>
        <w:jc w:val="both"/>
        <w:rPr>
          <w:rFonts w:ascii="Times New Roman" w:hAnsi="Times New Roman"/>
          <w:sz w:val="28"/>
          <w:szCs w:val="28"/>
        </w:rPr>
      </w:pPr>
      <w:r>
        <w:rPr>
          <w:rFonts w:ascii="Times New Roman" w:hAnsi="Times New Roman"/>
          <w:sz w:val="28"/>
          <w:szCs w:val="28"/>
        </w:rPr>
        <w:t>69</w:t>
      </w:r>
      <w:r w:rsidRPr="00BD756B">
        <w:rPr>
          <w:rFonts w:ascii="Times New Roman" w:hAnsi="Times New Roman"/>
          <w:sz w:val="28"/>
          <w:szCs w:val="28"/>
        </w:rPr>
        <w:t xml:space="preserve">. Педагог не может представлять свое учреждение в судебном споре с другим учреждением, предприятием или физическими лицами в том случае, если с партнерами по данному делу его связывают какие-либо частные интересы или счеты, и он может быть заинтересован в том или ином исходе дела. О своей заинтересованности он должен сообщить </w:t>
      </w:r>
      <w:r w:rsidRPr="00E42739">
        <w:rPr>
          <w:rFonts w:ascii="Times New Roman" w:hAnsi="Times New Roman"/>
          <w:sz w:val="28"/>
          <w:szCs w:val="28"/>
        </w:rPr>
        <w:t xml:space="preserve"> заведующей</w:t>
      </w:r>
      <w:r w:rsidRPr="00BD756B">
        <w:rPr>
          <w:rFonts w:ascii="Times New Roman" w:hAnsi="Times New Roman"/>
          <w:sz w:val="28"/>
          <w:szCs w:val="28"/>
        </w:rPr>
        <w:t xml:space="preserve"> учреждением и лицам, рассматривающим данное дело.</w:t>
      </w:r>
    </w:p>
    <w:p w:rsidR="00E65FFF" w:rsidRPr="00BD756B" w:rsidRDefault="00E65FFF" w:rsidP="00BD756B">
      <w:pPr>
        <w:spacing w:after="0" w:line="240" w:lineRule="auto"/>
        <w:ind w:firstLine="709"/>
        <w:jc w:val="both"/>
        <w:rPr>
          <w:rFonts w:ascii="Times New Roman" w:hAnsi="Times New Roman"/>
          <w:b/>
          <w:sz w:val="28"/>
          <w:szCs w:val="28"/>
        </w:rPr>
      </w:pPr>
    </w:p>
    <w:p w:rsidR="00E65FFF" w:rsidRPr="00BD756B" w:rsidRDefault="00E65FFF" w:rsidP="00BD756B">
      <w:pPr>
        <w:spacing w:after="0" w:line="240" w:lineRule="auto"/>
        <w:jc w:val="center"/>
        <w:rPr>
          <w:rFonts w:ascii="Times New Roman" w:hAnsi="Times New Roman"/>
          <w:b/>
          <w:sz w:val="28"/>
          <w:szCs w:val="28"/>
        </w:rPr>
      </w:pPr>
      <w:r w:rsidRPr="00BD756B">
        <w:rPr>
          <w:rFonts w:ascii="Times New Roman" w:hAnsi="Times New Roman"/>
          <w:b/>
          <w:sz w:val="28"/>
          <w:szCs w:val="28"/>
          <w:lang w:val="en-US"/>
        </w:rPr>
        <w:t>IX</w:t>
      </w:r>
      <w:r>
        <w:rPr>
          <w:rFonts w:ascii="Times New Roman" w:hAnsi="Times New Roman"/>
          <w:b/>
          <w:sz w:val="28"/>
          <w:szCs w:val="28"/>
        </w:rPr>
        <w:t>. Подарки и помощь учреждению</w:t>
      </w:r>
    </w:p>
    <w:p w:rsidR="00E65FFF" w:rsidRPr="009D00A4" w:rsidRDefault="00E65FFF" w:rsidP="009D00A4">
      <w:pPr>
        <w:spacing w:after="0" w:line="240" w:lineRule="auto"/>
        <w:ind w:firstLine="709"/>
        <w:jc w:val="both"/>
        <w:rPr>
          <w:rFonts w:ascii="Times New Roman" w:hAnsi="Times New Roman"/>
          <w:sz w:val="28"/>
          <w:szCs w:val="28"/>
        </w:rPr>
      </w:pPr>
      <w:r>
        <w:rPr>
          <w:rFonts w:ascii="Times New Roman" w:hAnsi="Times New Roman"/>
          <w:sz w:val="28"/>
          <w:szCs w:val="28"/>
        </w:rPr>
        <w:t>70</w:t>
      </w:r>
      <w:r w:rsidRPr="009D00A4">
        <w:rPr>
          <w:rFonts w:ascii="Times New Roman" w:hAnsi="Times New Roman"/>
          <w:sz w:val="28"/>
          <w:szCs w:val="28"/>
        </w:rPr>
        <w:t>. Педагог является честным человеком и строго соблюдает законодательство. С профессиональной этикой педагога не сочетаются ни получение взятки, ни ее дача.</w:t>
      </w:r>
    </w:p>
    <w:p w:rsidR="00E65FFF" w:rsidRPr="009D00A4" w:rsidRDefault="00E65FFF" w:rsidP="009D00A4">
      <w:pPr>
        <w:spacing w:after="0" w:line="240" w:lineRule="auto"/>
        <w:ind w:firstLine="709"/>
        <w:jc w:val="both"/>
        <w:rPr>
          <w:rFonts w:ascii="Times New Roman" w:hAnsi="Times New Roman"/>
          <w:sz w:val="28"/>
          <w:szCs w:val="28"/>
        </w:rPr>
      </w:pPr>
      <w:r>
        <w:rPr>
          <w:rFonts w:ascii="Times New Roman" w:hAnsi="Times New Roman"/>
          <w:sz w:val="28"/>
          <w:szCs w:val="28"/>
        </w:rPr>
        <w:t>71</w:t>
      </w:r>
      <w:r w:rsidRPr="009D00A4">
        <w:rPr>
          <w:rFonts w:ascii="Times New Roman" w:hAnsi="Times New Roman"/>
          <w:sz w:val="28"/>
          <w:szCs w:val="28"/>
        </w:rPr>
        <w:t>. В некоторых случаях, видя уважение со стороны  родителей (законных представителей) и их желание выразить ему свою благодарность, педагог может принять от них подарки</w:t>
      </w:r>
      <w:r>
        <w:rPr>
          <w:rFonts w:ascii="Times New Roman" w:hAnsi="Times New Roman"/>
          <w:sz w:val="28"/>
          <w:szCs w:val="28"/>
        </w:rPr>
        <w:t>, при этом сообщив о получении подарка старшему воспитателю или руководителю учреждения (в соответствии с законодательством об антикоррупционной деятельности)</w:t>
      </w:r>
      <w:r w:rsidRPr="009D00A4">
        <w:rPr>
          <w:rFonts w:ascii="Times New Roman" w:hAnsi="Times New Roman"/>
          <w:sz w:val="28"/>
          <w:szCs w:val="28"/>
        </w:rPr>
        <w:t>.</w:t>
      </w:r>
    </w:p>
    <w:p w:rsidR="00E65FFF" w:rsidRPr="009D00A4" w:rsidRDefault="00E65FFF" w:rsidP="009D00A4">
      <w:pPr>
        <w:spacing w:after="0" w:line="240" w:lineRule="auto"/>
        <w:ind w:firstLine="709"/>
        <w:jc w:val="both"/>
        <w:rPr>
          <w:rFonts w:ascii="Times New Roman" w:hAnsi="Times New Roman"/>
          <w:sz w:val="28"/>
          <w:szCs w:val="28"/>
        </w:rPr>
      </w:pPr>
      <w:r>
        <w:rPr>
          <w:rFonts w:ascii="Times New Roman" w:hAnsi="Times New Roman"/>
          <w:sz w:val="28"/>
          <w:szCs w:val="28"/>
        </w:rPr>
        <w:t>72</w:t>
      </w:r>
      <w:r w:rsidRPr="009D00A4">
        <w:rPr>
          <w:rFonts w:ascii="Times New Roman" w:hAnsi="Times New Roman"/>
          <w:sz w:val="28"/>
          <w:szCs w:val="28"/>
        </w:rPr>
        <w:t>. Педагог может принимать лишь те подарки, которые:</w:t>
      </w:r>
    </w:p>
    <w:p w:rsidR="00E65FFF" w:rsidRPr="009D00A4" w:rsidRDefault="00E65FFF" w:rsidP="009D00A4">
      <w:pPr>
        <w:spacing w:after="0" w:line="240" w:lineRule="auto"/>
        <w:ind w:firstLine="709"/>
        <w:jc w:val="both"/>
        <w:rPr>
          <w:rFonts w:ascii="Times New Roman" w:hAnsi="Times New Roman"/>
          <w:sz w:val="28"/>
          <w:szCs w:val="28"/>
        </w:rPr>
      </w:pPr>
      <w:r w:rsidRPr="009D00A4">
        <w:rPr>
          <w:rFonts w:ascii="Times New Roman" w:hAnsi="Times New Roman"/>
          <w:sz w:val="28"/>
          <w:szCs w:val="28"/>
        </w:rPr>
        <w:t>1) преподносятся совершенно добровольно;</w:t>
      </w:r>
    </w:p>
    <w:p w:rsidR="00E65FFF" w:rsidRPr="009D00A4" w:rsidRDefault="00E65FFF" w:rsidP="009D00A4">
      <w:pPr>
        <w:spacing w:after="0" w:line="240" w:lineRule="auto"/>
        <w:ind w:firstLine="709"/>
        <w:jc w:val="both"/>
        <w:rPr>
          <w:rFonts w:ascii="Times New Roman" w:hAnsi="Times New Roman"/>
          <w:sz w:val="28"/>
          <w:szCs w:val="28"/>
        </w:rPr>
      </w:pPr>
      <w:r w:rsidRPr="009D00A4">
        <w:rPr>
          <w:rFonts w:ascii="Times New Roman" w:hAnsi="Times New Roman"/>
          <w:sz w:val="28"/>
          <w:szCs w:val="28"/>
        </w:rPr>
        <w:t xml:space="preserve">2) не имеют и не могут иметь своей целью подкуп педагога и достаточно </w:t>
      </w:r>
      <w:r>
        <w:rPr>
          <w:rFonts w:ascii="Times New Roman" w:hAnsi="Times New Roman"/>
          <w:sz w:val="28"/>
          <w:szCs w:val="28"/>
        </w:rPr>
        <w:t xml:space="preserve"> </w:t>
      </w:r>
      <w:r w:rsidRPr="009D00A4">
        <w:rPr>
          <w:rFonts w:ascii="Times New Roman" w:hAnsi="Times New Roman"/>
          <w:sz w:val="28"/>
          <w:szCs w:val="28"/>
        </w:rPr>
        <w:t>скромны, т. е. это вещи,</w:t>
      </w:r>
      <w:r>
        <w:rPr>
          <w:rFonts w:ascii="Times New Roman" w:hAnsi="Times New Roman"/>
          <w:sz w:val="28"/>
          <w:szCs w:val="28"/>
        </w:rPr>
        <w:t xml:space="preserve"> сделанные руками самих </w:t>
      </w:r>
      <w:r w:rsidRPr="00E42739">
        <w:rPr>
          <w:rFonts w:ascii="Times New Roman" w:hAnsi="Times New Roman"/>
          <w:sz w:val="28"/>
          <w:szCs w:val="28"/>
        </w:rPr>
        <w:t>обучающихся воспитанников</w:t>
      </w:r>
      <w:r w:rsidRPr="009D00A4">
        <w:rPr>
          <w:rFonts w:ascii="Times New Roman" w:hAnsi="Times New Roman"/>
          <w:sz w:val="28"/>
          <w:szCs w:val="28"/>
        </w:rPr>
        <w:t xml:space="preserve"> или их родителей</w:t>
      </w:r>
      <w:r>
        <w:rPr>
          <w:rFonts w:ascii="Times New Roman" w:hAnsi="Times New Roman"/>
          <w:sz w:val="28"/>
          <w:szCs w:val="28"/>
        </w:rPr>
        <w:t xml:space="preserve"> (законных представителей)</w:t>
      </w:r>
      <w:r w:rsidRPr="009D00A4">
        <w:rPr>
          <w:rFonts w:ascii="Times New Roman" w:hAnsi="Times New Roman"/>
          <w:sz w:val="28"/>
          <w:szCs w:val="28"/>
        </w:rPr>
        <w:t>, созданные ими произведения,</w:t>
      </w:r>
      <w:r>
        <w:rPr>
          <w:rFonts w:ascii="Times New Roman" w:hAnsi="Times New Roman"/>
          <w:sz w:val="28"/>
          <w:szCs w:val="28"/>
        </w:rPr>
        <w:t xml:space="preserve"> цветы, сладости, сувениры</w:t>
      </w:r>
      <w:r w:rsidRPr="009D00A4">
        <w:rPr>
          <w:rFonts w:ascii="Times New Roman" w:hAnsi="Times New Roman"/>
          <w:sz w:val="28"/>
          <w:szCs w:val="28"/>
        </w:rPr>
        <w:t>.</w:t>
      </w:r>
    </w:p>
    <w:p w:rsidR="00E65FFF" w:rsidRPr="009D00A4" w:rsidRDefault="00E65FFF" w:rsidP="009D00A4">
      <w:pPr>
        <w:spacing w:after="0" w:line="240" w:lineRule="auto"/>
        <w:ind w:firstLine="709"/>
        <w:jc w:val="both"/>
        <w:rPr>
          <w:rFonts w:ascii="Times New Roman" w:hAnsi="Times New Roman"/>
          <w:sz w:val="28"/>
          <w:szCs w:val="28"/>
        </w:rPr>
      </w:pPr>
      <w:r>
        <w:rPr>
          <w:rFonts w:ascii="Times New Roman" w:hAnsi="Times New Roman"/>
          <w:sz w:val="28"/>
          <w:szCs w:val="28"/>
        </w:rPr>
        <w:t>73</w:t>
      </w:r>
      <w:r w:rsidRPr="009D00A4">
        <w:rPr>
          <w:rFonts w:ascii="Times New Roman" w:hAnsi="Times New Roman"/>
          <w:sz w:val="28"/>
          <w:szCs w:val="28"/>
        </w:rPr>
        <w:t xml:space="preserve">. Педагог не делает намеков, не выражает пожеланий, не договаривается с другими педагогами, чтобы они организовали </w:t>
      </w:r>
      <w:r>
        <w:rPr>
          <w:rFonts w:ascii="Times New Roman" w:hAnsi="Times New Roman"/>
          <w:sz w:val="28"/>
          <w:szCs w:val="28"/>
          <w:highlight w:val="yellow"/>
        </w:rPr>
        <w:t xml:space="preserve"> </w:t>
      </w:r>
      <w:r w:rsidRPr="002F449F">
        <w:rPr>
          <w:rFonts w:ascii="Times New Roman" w:hAnsi="Times New Roman"/>
          <w:sz w:val="28"/>
          <w:szCs w:val="28"/>
        </w:rPr>
        <w:t>воспитанников</w:t>
      </w:r>
      <w:r w:rsidRPr="009D00A4">
        <w:rPr>
          <w:rFonts w:ascii="Times New Roman" w:hAnsi="Times New Roman"/>
          <w:sz w:val="28"/>
          <w:szCs w:val="28"/>
        </w:rPr>
        <w:t xml:space="preserve"> или их родителей (законных представителей) для вручения таких подарков или подготовки угощения.</w:t>
      </w:r>
    </w:p>
    <w:p w:rsidR="00E65FFF" w:rsidRPr="008F0F00" w:rsidRDefault="00E65FFF" w:rsidP="008F0F00">
      <w:pPr>
        <w:spacing w:after="0" w:line="240" w:lineRule="auto"/>
        <w:ind w:firstLine="709"/>
        <w:jc w:val="both"/>
        <w:rPr>
          <w:rFonts w:ascii="Times New Roman" w:hAnsi="Times New Roman"/>
          <w:sz w:val="28"/>
          <w:szCs w:val="28"/>
        </w:rPr>
      </w:pPr>
      <w:r>
        <w:rPr>
          <w:rFonts w:ascii="Times New Roman" w:hAnsi="Times New Roman"/>
          <w:sz w:val="28"/>
          <w:szCs w:val="28"/>
        </w:rPr>
        <w:t>74</w:t>
      </w:r>
      <w:r w:rsidRPr="009D00A4">
        <w:rPr>
          <w:rFonts w:ascii="Times New Roman" w:hAnsi="Times New Roman"/>
          <w:sz w:val="28"/>
          <w:szCs w:val="28"/>
        </w:rPr>
        <w:t xml:space="preserve">. </w:t>
      </w:r>
      <w:r w:rsidRPr="002F449F">
        <w:rPr>
          <w:rFonts w:ascii="Times New Roman" w:hAnsi="Times New Roman"/>
          <w:sz w:val="28"/>
          <w:szCs w:val="28"/>
        </w:rPr>
        <w:t>Заведующ</w:t>
      </w:r>
      <w:r>
        <w:rPr>
          <w:rFonts w:ascii="Times New Roman" w:hAnsi="Times New Roman"/>
          <w:sz w:val="28"/>
          <w:szCs w:val="28"/>
        </w:rPr>
        <w:t xml:space="preserve">ая </w:t>
      </w:r>
      <w:r w:rsidRPr="009D00A4">
        <w:rPr>
          <w:rFonts w:ascii="Times New Roman" w:hAnsi="Times New Roman"/>
          <w:sz w:val="28"/>
          <w:szCs w:val="28"/>
        </w:rPr>
        <w:t xml:space="preserve"> учреждения или педагог может принять от родителей (законных представителей) </w:t>
      </w:r>
      <w:r w:rsidRPr="002F449F">
        <w:rPr>
          <w:rFonts w:ascii="Times New Roman" w:hAnsi="Times New Roman"/>
          <w:sz w:val="28"/>
          <w:szCs w:val="28"/>
        </w:rPr>
        <w:t xml:space="preserve"> воспитанников</w:t>
      </w:r>
      <w:r w:rsidRPr="009D00A4">
        <w:rPr>
          <w:rFonts w:ascii="Times New Roman" w:hAnsi="Times New Roman"/>
          <w:sz w:val="28"/>
          <w:szCs w:val="28"/>
        </w:rPr>
        <w:t xml:space="preserve"> любую бескорыстную помощь, предназначенную учреждению. О предоставлении такой помощи необходимо поставить в известность общественность и выразить публично от ее лица благодарность.</w:t>
      </w:r>
    </w:p>
    <w:p w:rsidR="00E65FFF" w:rsidRDefault="00E65FFF" w:rsidP="009D00A4">
      <w:pPr>
        <w:spacing w:after="0" w:line="240" w:lineRule="auto"/>
        <w:jc w:val="center"/>
        <w:rPr>
          <w:rFonts w:ascii="Times New Roman" w:hAnsi="Times New Roman"/>
          <w:b/>
          <w:sz w:val="28"/>
          <w:szCs w:val="28"/>
        </w:rPr>
      </w:pPr>
    </w:p>
    <w:p w:rsidR="00E65FFF" w:rsidRPr="009D00A4" w:rsidRDefault="00E65FFF" w:rsidP="009D00A4">
      <w:pPr>
        <w:spacing w:after="0" w:line="240" w:lineRule="auto"/>
        <w:jc w:val="center"/>
        <w:rPr>
          <w:rFonts w:ascii="Times New Roman" w:hAnsi="Times New Roman"/>
          <w:b/>
          <w:sz w:val="28"/>
          <w:szCs w:val="28"/>
        </w:rPr>
      </w:pPr>
      <w:r w:rsidRPr="009D00A4">
        <w:rPr>
          <w:rFonts w:ascii="Times New Roman" w:hAnsi="Times New Roman"/>
          <w:b/>
          <w:sz w:val="28"/>
          <w:szCs w:val="28"/>
          <w:lang w:val="en-US"/>
        </w:rPr>
        <w:t>X</w:t>
      </w:r>
      <w:r w:rsidRPr="009D00A4">
        <w:rPr>
          <w:rFonts w:ascii="Times New Roman" w:hAnsi="Times New Roman"/>
          <w:b/>
          <w:sz w:val="28"/>
          <w:szCs w:val="28"/>
        </w:rPr>
        <w:t>. Прием на работу и перевод на более высокую должность</w:t>
      </w:r>
    </w:p>
    <w:p w:rsidR="00E65FFF" w:rsidRPr="009D00A4" w:rsidRDefault="00E65FFF" w:rsidP="009D00A4">
      <w:pPr>
        <w:spacing w:after="0" w:line="240" w:lineRule="auto"/>
        <w:ind w:firstLine="709"/>
        <w:jc w:val="both"/>
        <w:rPr>
          <w:rFonts w:ascii="Times New Roman" w:hAnsi="Times New Roman"/>
          <w:sz w:val="28"/>
          <w:szCs w:val="28"/>
        </w:rPr>
      </w:pPr>
      <w:r>
        <w:rPr>
          <w:rFonts w:ascii="Times New Roman" w:hAnsi="Times New Roman"/>
          <w:sz w:val="28"/>
          <w:szCs w:val="28"/>
        </w:rPr>
        <w:t>75</w:t>
      </w:r>
      <w:r w:rsidRPr="002F449F">
        <w:rPr>
          <w:rFonts w:ascii="Times New Roman" w:hAnsi="Times New Roman"/>
          <w:sz w:val="28"/>
          <w:szCs w:val="28"/>
        </w:rPr>
        <w:t xml:space="preserve">.  </w:t>
      </w:r>
      <w:r>
        <w:rPr>
          <w:rFonts w:ascii="Times New Roman" w:hAnsi="Times New Roman"/>
          <w:sz w:val="28"/>
          <w:szCs w:val="28"/>
        </w:rPr>
        <w:t>З</w:t>
      </w:r>
      <w:r w:rsidRPr="002F449F">
        <w:rPr>
          <w:rFonts w:ascii="Times New Roman" w:hAnsi="Times New Roman"/>
          <w:sz w:val="28"/>
          <w:szCs w:val="28"/>
        </w:rPr>
        <w:t>аведующий</w:t>
      </w:r>
      <w:r w:rsidRPr="009D00A4">
        <w:rPr>
          <w:rFonts w:ascii="Times New Roman" w:hAnsi="Times New Roman"/>
          <w:sz w:val="28"/>
          <w:szCs w:val="28"/>
        </w:rPr>
        <w:t xml:space="preserve"> учреждения должен сохранять беспристрастность при приеме на работу нового сотрудника или повышении своего сотрудника в должности. Он не может назначить своим заместителем или начальником какого-либо структурного подразделения члена своей семьи или своего родственника, а также предоставлять им какие-либо иные привилегии.</w:t>
      </w:r>
    </w:p>
    <w:p w:rsidR="00E65FFF" w:rsidRPr="009D00A4" w:rsidRDefault="00E65FFF" w:rsidP="009D00A4">
      <w:pPr>
        <w:spacing w:after="0" w:line="240" w:lineRule="auto"/>
        <w:ind w:firstLine="709"/>
        <w:jc w:val="both"/>
        <w:rPr>
          <w:rFonts w:ascii="Times New Roman" w:hAnsi="Times New Roman"/>
          <w:sz w:val="28"/>
          <w:szCs w:val="28"/>
        </w:rPr>
      </w:pPr>
      <w:r>
        <w:rPr>
          <w:rFonts w:ascii="Times New Roman" w:hAnsi="Times New Roman"/>
          <w:sz w:val="28"/>
          <w:szCs w:val="28"/>
        </w:rPr>
        <w:t>76</w:t>
      </w:r>
      <w:r w:rsidRPr="009D00A4">
        <w:rPr>
          <w:rFonts w:ascii="Times New Roman" w:hAnsi="Times New Roman"/>
          <w:sz w:val="28"/>
          <w:szCs w:val="28"/>
        </w:rPr>
        <w:t>. Педагог не может оказывать давление на администрацию с тем, чтобы в учреждение, где он работает, был принят член его семьи, родственник или близкий друг или чтобы вышеупомянутые лица были повышены в должности. Он не должен принимать участия в рассмотрении этого вопроса на педагогическом совете и принятии решения.</w:t>
      </w:r>
    </w:p>
    <w:p w:rsidR="00E65FFF" w:rsidRDefault="00E65FFF" w:rsidP="009D00A4">
      <w:pPr>
        <w:spacing w:after="0" w:line="240" w:lineRule="auto"/>
        <w:ind w:firstLine="709"/>
        <w:jc w:val="both"/>
        <w:rPr>
          <w:rFonts w:ascii="Times New Roman" w:hAnsi="Times New Roman"/>
          <w:sz w:val="28"/>
          <w:szCs w:val="28"/>
        </w:rPr>
      </w:pPr>
      <w:r>
        <w:rPr>
          <w:rFonts w:ascii="Times New Roman" w:hAnsi="Times New Roman"/>
          <w:sz w:val="28"/>
          <w:szCs w:val="28"/>
        </w:rPr>
        <w:t>77</w:t>
      </w:r>
      <w:r w:rsidRPr="009D00A4">
        <w:rPr>
          <w:rFonts w:ascii="Times New Roman" w:hAnsi="Times New Roman"/>
          <w:sz w:val="28"/>
          <w:szCs w:val="28"/>
        </w:rPr>
        <w:t>. Недопустимо брать вознаграждение в какой бы то ни было форме за приём на работу, повышение квалификационной категории, назначение на более высокую должность и т. п.</w:t>
      </w:r>
    </w:p>
    <w:p w:rsidR="00E65FFF" w:rsidRDefault="00E65FFF" w:rsidP="009D00A4">
      <w:pPr>
        <w:spacing w:after="0" w:line="240" w:lineRule="auto"/>
        <w:ind w:firstLine="709"/>
        <w:jc w:val="both"/>
        <w:rPr>
          <w:rFonts w:ascii="Times New Roman" w:hAnsi="Times New Roman"/>
          <w:sz w:val="28"/>
          <w:szCs w:val="28"/>
        </w:rPr>
      </w:pPr>
    </w:p>
    <w:p w:rsidR="00E65FFF" w:rsidRDefault="00E65FFF" w:rsidP="009D00A4">
      <w:pPr>
        <w:spacing w:after="0" w:line="240" w:lineRule="auto"/>
        <w:ind w:firstLine="709"/>
        <w:jc w:val="both"/>
        <w:rPr>
          <w:rFonts w:ascii="Times New Roman" w:hAnsi="Times New Roman"/>
          <w:sz w:val="28"/>
          <w:szCs w:val="28"/>
        </w:rPr>
      </w:pPr>
    </w:p>
    <w:p w:rsidR="00E65FFF" w:rsidRDefault="00E65FFF" w:rsidP="009D00A4">
      <w:pPr>
        <w:spacing w:after="0" w:line="240" w:lineRule="auto"/>
        <w:ind w:firstLine="709"/>
        <w:jc w:val="both"/>
        <w:rPr>
          <w:rFonts w:ascii="Times New Roman" w:hAnsi="Times New Roman"/>
          <w:sz w:val="28"/>
          <w:szCs w:val="28"/>
        </w:rPr>
      </w:pPr>
    </w:p>
    <w:p w:rsidR="00E65FFF" w:rsidRDefault="00E65FFF" w:rsidP="009D00A4">
      <w:pPr>
        <w:spacing w:after="0" w:line="240" w:lineRule="auto"/>
        <w:ind w:firstLine="709"/>
        <w:jc w:val="both"/>
        <w:rPr>
          <w:rFonts w:ascii="Times New Roman" w:hAnsi="Times New Roman"/>
          <w:sz w:val="28"/>
          <w:szCs w:val="28"/>
        </w:rPr>
      </w:pPr>
    </w:p>
    <w:p w:rsidR="00E65FFF" w:rsidRDefault="00E65FFF" w:rsidP="009D00A4">
      <w:pPr>
        <w:spacing w:after="0" w:line="240" w:lineRule="auto"/>
        <w:ind w:firstLine="709"/>
        <w:jc w:val="both"/>
        <w:rPr>
          <w:rFonts w:ascii="Times New Roman" w:hAnsi="Times New Roman"/>
          <w:sz w:val="28"/>
          <w:szCs w:val="28"/>
        </w:rPr>
      </w:pPr>
    </w:p>
    <w:p w:rsidR="00E65FFF" w:rsidRDefault="00E65FFF" w:rsidP="009D00A4">
      <w:pPr>
        <w:spacing w:after="0" w:line="240" w:lineRule="auto"/>
        <w:ind w:firstLine="709"/>
        <w:jc w:val="both"/>
        <w:rPr>
          <w:rFonts w:ascii="Times New Roman" w:hAnsi="Times New Roman"/>
          <w:sz w:val="28"/>
          <w:szCs w:val="28"/>
        </w:rPr>
      </w:pPr>
    </w:p>
    <w:p w:rsidR="00E65FFF" w:rsidRDefault="00E65FFF" w:rsidP="009D00A4">
      <w:pPr>
        <w:spacing w:after="0" w:line="240" w:lineRule="auto"/>
        <w:ind w:firstLine="709"/>
        <w:jc w:val="both"/>
        <w:rPr>
          <w:rFonts w:ascii="Times New Roman" w:hAnsi="Times New Roman"/>
          <w:sz w:val="28"/>
          <w:szCs w:val="28"/>
        </w:rPr>
      </w:pPr>
    </w:p>
    <w:p w:rsidR="00E65FFF" w:rsidRDefault="00E65FFF" w:rsidP="009D00A4">
      <w:pPr>
        <w:spacing w:after="0" w:line="240" w:lineRule="auto"/>
        <w:ind w:firstLine="709"/>
        <w:jc w:val="both"/>
        <w:rPr>
          <w:rFonts w:ascii="Times New Roman" w:hAnsi="Times New Roman"/>
          <w:sz w:val="28"/>
          <w:szCs w:val="28"/>
        </w:rPr>
      </w:pPr>
    </w:p>
    <w:p w:rsidR="00E65FFF" w:rsidRDefault="00E65FFF" w:rsidP="009D00A4">
      <w:pPr>
        <w:spacing w:after="0" w:line="240" w:lineRule="auto"/>
        <w:ind w:firstLine="709"/>
        <w:jc w:val="both"/>
        <w:rPr>
          <w:rFonts w:ascii="Times New Roman" w:hAnsi="Times New Roman"/>
          <w:sz w:val="28"/>
          <w:szCs w:val="28"/>
        </w:rPr>
      </w:pPr>
    </w:p>
    <w:p w:rsidR="00E65FFF" w:rsidRDefault="00E65FFF" w:rsidP="009D00A4">
      <w:pPr>
        <w:spacing w:after="0" w:line="240" w:lineRule="auto"/>
        <w:ind w:firstLine="709"/>
        <w:jc w:val="both"/>
        <w:rPr>
          <w:rFonts w:ascii="Times New Roman" w:hAnsi="Times New Roman"/>
          <w:sz w:val="28"/>
          <w:szCs w:val="28"/>
        </w:rPr>
      </w:pPr>
    </w:p>
    <w:p w:rsidR="00E65FFF" w:rsidRDefault="00E65FFF" w:rsidP="009D00A4">
      <w:pPr>
        <w:spacing w:after="0" w:line="240" w:lineRule="auto"/>
        <w:ind w:firstLine="709"/>
        <w:jc w:val="both"/>
        <w:rPr>
          <w:rFonts w:ascii="Times New Roman" w:hAnsi="Times New Roman"/>
          <w:sz w:val="28"/>
          <w:szCs w:val="28"/>
        </w:rPr>
      </w:pPr>
    </w:p>
    <w:p w:rsidR="00E65FFF" w:rsidRDefault="00E65FFF" w:rsidP="009D00A4">
      <w:pPr>
        <w:spacing w:after="0" w:line="240" w:lineRule="auto"/>
        <w:ind w:firstLine="709"/>
        <w:jc w:val="both"/>
        <w:rPr>
          <w:rFonts w:ascii="Times New Roman" w:hAnsi="Times New Roman"/>
          <w:sz w:val="28"/>
          <w:szCs w:val="28"/>
        </w:rPr>
      </w:pPr>
    </w:p>
    <w:p w:rsidR="00E65FFF" w:rsidRDefault="00E65FFF" w:rsidP="009D00A4">
      <w:pPr>
        <w:spacing w:after="0" w:line="240" w:lineRule="auto"/>
        <w:ind w:firstLine="709"/>
        <w:jc w:val="both"/>
        <w:rPr>
          <w:rFonts w:ascii="Times New Roman" w:hAnsi="Times New Roman"/>
          <w:sz w:val="28"/>
          <w:szCs w:val="28"/>
        </w:rPr>
      </w:pPr>
    </w:p>
    <w:p w:rsidR="00E65FFF" w:rsidRDefault="00E65FFF" w:rsidP="009D00A4">
      <w:pPr>
        <w:spacing w:after="0" w:line="240" w:lineRule="auto"/>
        <w:ind w:firstLine="709"/>
        <w:jc w:val="both"/>
        <w:rPr>
          <w:rFonts w:ascii="Times New Roman" w:hAnsi="Times New Roman"/>
          <w:sz w:val="28"/>
          <w:szCs w:val="28"/>
        </w:rPr>
      </w:pPr>
    </w:p>
    <w:p w:rsidR="00E65FFF" w:rsidRDefault="00E65FFF" w:rsidP="009D00A4">
      <w:pPr>
        <w:spacing w:after="0" w:line="240" w:lineRule="auto"/>
        <w:ind w:firstLine="709"/>
        <w:jc w:val="both"/>
        <w:rPr>
          <w:rFonts w:ascii="Times New Roman" w:hAnsi="Times New Roman"/>
          <w:sz w:val="28"/>
          <w:szCs w:val="28"/>
        </w:rPr>
      </w:pPr>
    </w:p>
    <w:p w:rsidR="00E65FFF" w:rsidRDefault="00E65FFF" w:rsidP="009D00A4">
      <w:pPr>
        <w:spacing w:after="0" w:line="240" w:lineRule="auto"/>
        <w:ind w:firstLine="709"/>
        <w:jc w:val="both"/>
        <w:rPr>
          <w:rFonts w:ascii="Times New Roman" w:hAnsi="Times New Roman"/>
          <w:sz w:val="28"/>
          <w:szCs w:val="28"/>
        </w:rPr>
      </w:pPr>
    </w:p>
    <w:p w:rsidR="00E65FFF" w:rsidRDefault="00E65FFF" w:rsidP="009D00A4">
      <w:pPr>
        <w:spacing w:after="0" w:line="240" w:lineRule="auto"/>
        <w:ind w:firstLine="709"/>
        <w:jc w:val="both"/>
        <w:rPr>
          <w:rFonts w:ascii="Times New Roman" w:hAnsi="Times New Roman"/>
          <w:sz w:val="28"/>
          <w:szCs w:val="28"/>
        </w:rPr>
      </w:pPr>
    </w:p>
    <w:p w:rsidR="00E65FFF" w:rsidRDefault="00E65FFF" w:rsidP="009D00A4">
      <w:pPr>
        <w:spacing w:after="0" w:line="240" w:lineRule="auto"/>
        <w:ind w:firstLine="709"/>
        <w:jc w:val="both"/>
        <w:rPr>
          <w:rFonts w:ascii="Times New Roman" w:hAnsi="Times New Roman"/>
          <w:sz w:val="28"/>
          <w:szCs w:val="28"/>
        </w:rPr>
      </w:pPr>
    </w:p>
    <w:p w:rsidR="00E65FFF" w:rsidRDefault="00E65FFF" w:rsidP="009D00A4">
      <w:pPr>
        <w:spacing w:after="0" w:line="240" w:lineRule="auto"/>
        <w:ind w:firstLine="709"/>
        <w:jc w:val="both"/>
        <w:rPr>
          <w:rFonts w:ascii="Times New Roman" w:hAnsi="Times New Roman"/>
          <w:sz w:val="28"/>
          <w:szCs w:val="28"/>
        </w:rPr>
      </w:pPr>
    </w:p>
    <w:p w:rsidR="00E65FFF" w:rsidRDefault="00E65FFF" w:rsidP="009D00A4">
      <w:pPr>
        <w:spacing w:after="0" w:line="240" w:lineRule="auto"/>
        <w:ind w:firstLine="709"/>
        <w:jc w:val="both"/>
        <w:rPr>
          <w:rFonts w:ascii="Times New Roman" w:hAnsi="Times New Roman"/>
          <w:sz w:val="28"/>
          <w:szCs w:val="28"/>
        </w:rPr>
      </w:pPr>
    </w:p>
    <w:p w:rsidR="00E65FFF" w:rsidRDefault="00E65FFF" w:rsidP="009D00A4">
      <w:pPr>
        <w:spacing w:after="0" w:line="240" w:lineRule="auto"/>
        <w:ind w:firstLine="709"/>
        <w:jc w:val="both"/>
        <w:rPr>
          <w:rFonts w:ascii="Times New Roman" w:hAnsi="Times New Roman"/>
          <w:sz w:val="28"/>
          <w:szCs w:val="28"/>
        </w:rPr>
      </w:pPr>
    </w:p>
    <w:p w:rsidR="00E65FFF" w:rsidRDefault="00E65FFF" w:rsidP="009D00A4">
      <w:pPr>
        <w:spacing w:after="0" w:line="240" w:lineRule="auto"/>
        <w:ind w:firstLine="709"/>
        <w:jc w:val="both"/>
        <w:rPr>
          <w:rFonts w:ascii="Times New Roman" w:hAnsi="Times New Roman"/>
          <w:sz w:val="28"/>
          <w:szCs w:val="28"/>
        </w:rPr>
      </w:pPr>
    </w:p>
    <w:p w:rsidR="00E65FFF" w:rsidRDefault="00E65FFF" w:rsidP="00B863E0">
      <w:pPr>
        <w:spacing w:after="0" w:line="240" w:lineRule="auto"/>
        <w:ind w:firstLine="709"/>
        <w:jc w:val="center"/>
        <w:rPr>
          <w:rFonts w:ascii="Times New Roman" w:hAnsi="Times New Roman"/>
          <w:sz w:val="28"/>
          <w:szCs w:val="28"/>
        </w:rPr>
      </w:pPr>
    </w:p>
    <w:p w:rsidR="00E65FFF" w:rsidRDefault="00E65FFF" w:rsidP="00B863E0">
      <w:pPr>
        <w:spacing w:after="0" w:line="240" w:lineRule="auto"/>
        <w:ind w:firstLine="709"/>
        <w:jc w:val="center"/>
        <w:rPr>
          <w:rFonts w:ascii="Times New Roman" w:hAnsi="Times New Roman"/>
          <w:sz w:val="28"/>
          <w:szCs w:val="28"/>
        </w:rPr>
      </w:pPr>
    </w:p>
    <w:p w:rsidR="00E65FFF" w:rsidRDefault="00E65FFF" w:rsidP="00B863E0">
      <w:pPr>
        <w:spacing w:after="0" w:line="240" w:lineRule="auto"/>
        <w:ind w:firstLine="709"/>
        <w:jc w:val="center"/>
        <w:rPr>
          <w:rFonts w:ascii="Times New Roman" w:hAnsi="Times New Roman"/>
          <w:sz w:val="28"/>
          <w:szCs w:val="28"/>
        </w:rPr>
      </w:pPr>
    </w:p>
    <w:p w:rsidR="00E65FFF" w:rsidRDefault="00E65FFF" w:rsidP="00B863E0">
      <w:pPr>
        <w:spacing w:after="0" w:line="240" w:lineRule="auto"/>
        <w:ind w:firstLine="709"/>
        <w:jc w:val="center"/>
        <w:rPr>
          <w:rFonts w:ascii="Times New Roman" w:hAnsi="Times New Roman"/>
          <w:sz w:val="28"/>
          <w:szCs w:val="28"/>
        </w:rPr>
      </w:pPr>
    </w:p>
    <w:p w:rsidR="00E65FFF" w:rsidRDefault="00E65FFF" w:rsidP="00B863E0">
      <w:pPr>
        <w:spacing w:after="0" w:line="240" w:lineRule="auto"/>
        <w:ind w:firstLine="709"/>
        <w:jc w:val="center"/>
        <w:rPr>
          <w:rFonts w:ascii="Times New Roman" w:hAnsi="Times New Roman"/>
          <w:sz w:val="28"/>
          <w:szCs w:val="28"/>
        </w:rPr>
      </w:pPr>
    </w:p>
    <w:p w:rsidR="00E65FFF" w:rsidRDefault="00E65FFF" w:rsidP="00B863E0">
      <w:pPr>
        <w:spacing w:after="0" w:line="240" w:lineRule="auto"/>
        <w:ind w:firstLine="709"/>
        <w:jc w:val="center"/>
        <w:rPr>
          <w:rFonts w:ascii="Times New Roman" w:hAnsi="Times New Roman"/>
          <w:sz w:val="28"/>
          <w:szCs w:val="28"/>
        </w:rPr>
      </w:pPr>
    </w:p>
    <w:p w:rsidR="00E65FFF" w:rsidRDefault="00E65FFF" w:rsidP="00B863E0">
      <w:pPr>
        <w:spacing w:after="0" w:line="240" w:lineRule="auto"/>
        <w:ind w:firstLine="709"/>
        <w:jc w:val="center"/>
        <w:rPr>
          <w:rFonts w:ascii="Times New Roman" w:hAnsi="Times New Roman"/>
          <w:sz w:val="28"/>
          <w:szCs w:val="28"/>
        </w:rPr>
      </w:pPr>
    </w:p>
    <w:p w:rsidR="00E65FFF" w:rsidRDefault="00E65FFF" w:rsidP="00B863E0">
      <w:pPr>
        <w:spacing w:after="0" w:line="240" w:lineRule="auto"/>
        <w:ind w:firstLine="709"/>
        <w:jc w:val="center"/>
        <w:rPr>
          <w:rFonts w:ascii="Times New Roman" w:hAnsi="Times New Roman"/>
          <w:sz w:val="28"/>
          <w:szCs w:val="28"/>
        </w:rPr>
      </w:pPr>
    </w:p>
    <w:p w:rsidR="00E65FFF" w:rsidRDefault="00E65FFF" w:rsidP="00B863E0">
      <w:pPr>
        <w:spacing w:after="0" w:line="240" w:lineRule="auto"/>
        <w:ind w:firstLine="709"/>
        <w:jc w:val="center"/>
        <w:rPr>
          <w:rFonts w:ascii="Times New Roman" w:hAnsi="Times New Roman"/>
          <w:sz w:val="28"/>
          <w:szCs w:val="28"/>
        </w:rPr>
      </w:pPr>
    </w:p>
    <w:p w:rsidR="00E65FFF" w:rsidRDefault="00E65FFF" w:rsidP="00B863E0">
      <w:pPr>
        <w:spacing w:after="0" w:line="240" w:lineRule="auto"/>
        <w:ind w:firstLine="709"/>
        <w:jc w:val="center"/>
        <w:rPr>
          <w:rFonts w:ascii="Times New Roman" w:hAnsi="Times New Roman"/>
          <w:sz w:val="28"/>
          <w:szCs w:val="28"/>
        </w:rPr>
      </w:pPr>
    </w:p>
    <w:p w:rsidR="00E65FFF" w:rsidRDefault="00E65FFF" w:rsidP="00B863E0">
      <w:pPr>
        <w:spacing w:after="0" w:line="240" w:lineRule="auto"/>
        <w:ind w:firstLine="709"/>
        <w:jc w:val="center"/>
        <w:rPr>
          <w:rFonts w:ascii="Times New Roman" w:hAnsi="Times New Roman"/>
          <w:sz w:val="28"/>
          <w:szCs w:val="28"/>
        </w:rPr>
      </w:pPr>
    </w:p>
    <w:p w:rsidR="00E65FFF" w:rsidRDefault="00E65FFF" w:rsidP="00B863E0">
      <w:pPr>
        <w:spacing w:after="0" w:line="240" w:lineRule="auto"/>
        <w:ind w:firstLine="709"/>
        <w:jc w:val="center"/>
        <w:rPr>
          <w:rFonts w:ascii="Times New Roman" w:hAnsi="Times New Roman"/>
          <w:sz w:val="28"/>
          <w:szCs w:val="28"/>
        </w:rPr>
      </w:pPr>
    </w:p>
    <w:p w:rsidR="00E65FFF" w:rsidRDefault="00E65FFF" w:rsidP="00B863E0">
      <w:pPr>
        <w:spacing w:after="0" w:line="240" w:lineRule="auto"/>
        <w:ind w:firstLine="709"/>
        <w:jc w:val="center"/>
        <w:rPr>
          <w:rFonts w:ascii="Times New Roman" w:hAnsi="Times New Roman"/>
          <w:sz w:val="28"/>
          <w:szCs w:val="28"/>
        </w:rPr>
      </w:pPr>
    </w:p>
    <w:p w:rsidR="00E65FFF" w:rsidRDefault="00E65FFF" w:rsidP="00B863E0">
      <w:pPr>
        <w:spacing w:after="0" w:line="240" w:lineRule="auto"/>
        <w:ind w:firstLine="709"/>
        <w:jc w:val="center"/>
        <w:rPr>
          <w:rFonts w:ascii="Times New Roman" w:hAnsi="Times New Roman"/>
          <w:sz w:val="28"/>
          <w:szCs w:val="28"/>
        </w:rPr>
      </w:pPr>
    </w:p>
    <w:p w:rsidR="00E65FFF" w:rsidRDefault="00E65FFF" w:rsidP="00B863E0">
      <w:pPr>
        <w:spacing w:after="0" w:line="240" w:lineRule="auto"/>
        <w:ind w:firstLine="709"/>
        <w:jc w:val="center"/>
        <w:rPr>
          <w:rFonts w:ascii="Times New Roman" w:hAnsi="Times New Roman"/>
          <w:sz w:val="28"/>
          <w:szCs w:val="28"/>
        </w:rPr>
      </w:pPr>
    </w:p>
    <w:p w:rsidR="00E65FFF" w:rsidRDefault="00E65FFF" w:rsidP="00B863E0">
      <w:pPr>
        <w:spacing w:after="0" w:line="240" w:lineRule="auto"/>
        <w:ind w:firstLine="709"/>
        <w:jc w:val="center"/>
        <w:rPr>
          <w:rFonts w:ascii="Times New Roman" w:hAnsi="Times New Roman"/>
          <w:sz w:val="28"/>
          <w:szCs w:val="28"/>
        </w:rPr>
      </w:pPr>
      <w:r>
        <w:rPr>
          <w:rFonts w:ascii="Times New Roman" w:hAnsi="Times New Roman"/>
          <w:sz w:val="28"/>
          <w:szCs w:val="28"/>
        </w:rPr>
        <w:t>Лист ознакомления</w:t>
      </w:r>
    </w:p>
    <w:p w:rsidR="00E65FFF" w:rsidRPr="009D00A4" w:rsidRDefault="00E65FFF" w:rsidP="00B863E0">
      <w:pPr>
        <w:spacing w:after="0" w:line="240" w:lineRule="auto"/>
        <w:ind w:firstLine="709"/>
        <w:rPr>
          <w:rFonts w:ascii="Times New Roman" w:hAnsi="Times New Roman"/>
          <w:sz w:val="28"/>
          <w:szCs w:val="28"/>
        </w:rPr>
      </w:pPr>
    </w:p>
    <w:sectPr w:rsidR="00E65FFF" w:rsidRPr="009D00A4" w:rsidSect="006C1788">
      <w:headerReference w:type="default" r:id="rId7"/>
      <w:pgSz w:w="11906" w:h="16838"/>
      <w:pgMar w:top="1134" w:right="567" w:bottom="1134" w:left="1985"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FFF" w:rsidRDefault="00E65FFF" w:rsidP="00941EAD">
      <w:pPr>
        <w:spacing w:after="0" w:line="240" w:lineRule="auto"/>
      </w:pPr>
      <w:r>
        <w:separator/>
      </w:r>
    </w:p>
  </w:endnote>
  <w:endnote w:type="continuationSeparator" w:id="0">
    <w:p w:rsidR="00E65FFF" w:rsidRDefault="00E65FFF" w:rsidP="00941E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FFF" w:rsidRDefault="00E65FFF" w:rsidP="00941EAD">
      <w:pPr>
        <w:spacing w:after="0" w:line="240" w:lineRule="auto"/>
      </w:pPr>
      <w:r>
        <w:separator/>
      </w:r>
    </w:p>
  </w:footnote>
  <w:footnote w:type="continuationSeparator" w:id="0">
    <w:p w:rsidR="00E65FFF" w:rsidRDefault="00E65FFF" w:rsidP="00941E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FF" w:rsidRPr="00666F30" w:rsidRDefault="00E65FFF" w:rsidP="00F40F80">
    <w:pPr>
      <w:pStyle w:val="Header"/>
      <w:jc w:val="center"/>
      <w:rPr>
        <w:rFonts w:ascii="Times New Roman" w:hAnsi="Times New Roman"/>
        <w:sz w:val="28"/>
        <w:szCs w:val="28"/>
      </w:rPr>
    </w:pPr>
    <w:r w:rsidRPr="00666F30">
      <w:rPr>
        <w:rFonts w:ascii="Times New Roman" w:hAnsi="Times New Roman"/>
        <w:sz w:val="28"/>
        <w:szCs w:val="28"/>
      </w:rPr>
      <w:fldChar w:fldCharType="begin"/>
    </w:r>
    <w:r w:rsidRPr="00666F30">
      <w:rPr>
        <w:rFonts w:ascii="Times New Roman" w:hAnsi="Times New Roman"/>
        <w:sz w:val="28"/>
        <w:szCs w:val="28"/>
      </w:rPr>
      <w:instrText>PAGE   \* MERGEFORMAT</w:instrText>
    </w:r>
    <w:r w:rsidRPr="00666F30">
      <w:rPr>
        <w:rFonts w:ascii="Times New Roman" w:hAnsi="Times New Roman"/>
        <w:sz w:val="28"/>
        <w:szCs w:val="28"/>
      </w:rPr>
      <w:fldChar w:fldCharType="separate"/>
    </w:r>
    <w:r>
      <w:rPr>
        <w:rFonts w:ascii="Times New Roman" w:hAnsi="Times New Roman"/>
        <w:noProof/>
        <w:sz w:val="28"/>
        <w:szCs w:val="28"/>
      </w:rPr>
      <w:t>9</w:t>
    </w:r>
    <w:r w:rsidRPr="00666F30">
      <w:rPr>
        <w:rFonts w:ascii="Times New Roman" w:hAnsi="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75DA1"/>
    <w:multiLevelType w:val="hybridMultilevel"/>
    <w:tmpl w:val="5B22C2E2"/>
    <w:lvl w:ilvl="0" w:tplc="CE2632D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3A047205"/>
    <w:multiLevelType w:val="multilevel"/>
    <w:tmpl w:val="49884A7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
    <w:nsid w:val="478152FE"/>
    <w:multiLevelType w:val="hybridMultilevel"/>
    <w:tmpl w:val="45CE7B78"/>
    <w:lvl w:ilvl="0" w:tplc="746254CA">
      <w:start w:val="1"/>
      <w:numFmt w:val="decimal"/>
      <w:lvlText w:val="%1."/>
      <w:lvlJc w:val="left"/>
      <w:pPr>
        <w:ind w:left="1804" w:hanging="1095"/>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548F3548"/>
    <w:multiLevelType w:val="hybridMultilevel"/>
    <w:tmpl w:val="159456C2"/>
    <w:lvl w:ilvl="0" w:tplc="AB9632C8">
      <w:start w:val="1"/>
      <w:numFmt w:val="decimal"/>
      <w:lvlText w:val="%1."/>
      <w:lvlJc w:val="left"/>
      <w:pPr>
        <w:ind w:left="1429" w:hanging="360"/>
      </w:pPr>
      <w:rPr>
        <w:rFonts w:cs="Times New Roman"/>
        <w:i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68DC12F7"/>
    <w:multiLevelType w:val="hybridMultilevel"/>
    <w:tmpl w:val="986A91F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69C02DE1"/>
    <w:multiLevelType w:val="hybridMultilevel"/>
    <w:tmpl w:val="BF92CB9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6CF83287"/>
    <w:multiLevelType w:val="hybridMultilevel"/>
    <w:tmpl w:val="50E4C858"/>
    <w:lvl w:ilvl="0" w:tplc="CE2632D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7C6C00E1"/>
    <w:multiLevelType w:val="hybridMultilevel"/>
    <w:tmpl w:val="4EACA20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7F8E3B10"/>
    <w:multiLevelType w:val="hybridMultilevel"/>
    <w:tmpl w:val="1D12884A"/>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3"/>
  </w:num>
  <w:num w:numId="3">
    <w:abstractNumId w:val="2"/>
  </w:num>
  <w:num w:numId="4">
    <w:abstractNumId w:val="6"/>
  </w:num>
  <w:num w:numId="5">
    <w:abstractNumId w:val="7"/>
  </w:num>
  <w:num w:numId="6">
    <w:abstractNumId w:val="0"/>
  </w:num>
  <w:num w:numId="7">
    <w:abstractNumId w:val="4"/>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1D1A"/>
    <w:rsid w:val="000001DE"/>
    <w:rsid w:val="000002BF"/>
    <w:rsid w:val="000006FB"/>
    <w:rsid w:val="00001ECF"/>
    <w:rsid w:val="0000286D"/>
    <w:rsid w:val="000034FF"/>
    <w:rsid w:val="00003B60"/>
    <w:rsid w:val="00004CD6"/>
    <w:rsid w:val="00005DF2"/>
    <w:rsid w:val="00005FC4"/>
    <w:rsid w:val="00006986"/>
    <w:rsid w:val="00007E4A"/>
    <w:rsid w:val="00012734"/>
    <w:rsid w:val="000127CA"/>
    <w:rsid w:val="00013623"/>
    <w:rsid w:val="000143B8"/>
    <w:rsid w:val="00014CE4"/>
    <w:rsid w:val="0001600C"/>
    <w:rsid w:val="0002070F"/>
    <w:rsid w:val="00022000"/>
    <w:rsid w:val="00022C2E"/>
    <w:rsid w:val="000240BD"/>
    <w:rsid w:val="00024499"/>
    <w:rsid w:val="0002575E"/>
    <w:rsid w:val="00027748"/>
    <w:rsid w:val="00030CFA"/>
    <w:rsid w:val="000320BF"/>
    <w:rsid w:val="000338D2"/>
    <w:rsid w:val="00033AC5"/>
    <w:rsid w:val="00034214"/>
    <w:rsid w:val="000345D2"/>
    <w:rsid w:val="00035E1B"/>
    <w:rsid w:val="00036FBD"/>
    <w:rsid w:val="00037C99"/>
    <w:rsid w:val="000400CE"/>
    <w:rsid w:val="0004097B"/>
    <w:rsid w:val="00041A3A"/>
    <w:rsid w:val="00042EE1"/>
    <w:rsid w:val="00043455"/>
    <w:rsid w:val="000434A8"/>
    <w:rsid w:val="0004466E"/>
    <w:rsid w:val="00045DBD"/>
    <w:rsid w:val="000508D2"/>
    <w:rsid w:val="0005116E"/>
    <w:rsid w:val="00054B86"/>
    <w:rsid w:val="000572BD"/>
    <w:rsid w:val="0005741D"/>
    <w:rsid w:val="000602F5"/>
    <w:rsid w:val="00060E23"/>
    <w:rsid w:val="00061A28"/>
    <w:rsid w:val="00062D2F"/>
    <w:rsid w:val="000630C2"/>
    <w:rsid w:val="000632D5"/>
    <w:rsid w:val="00063FEA"/>
    <w:rsid w:val="00066176"/>
    <w:rsid w:val="000678AF"/>
    <w:rsid w:val="0007084C"/>
    <w:rsid w:val="0007126D"/>
    <w:rsid w:val="000725D0"/>
    <w:rsid w:val="00072CC3"/>
    <w:rsid w:val="0007352D"/>
    <w:rsid w:val="000737A5"/>
    <w:rsid w:val="00075439"/>
    <w:rsid w:val="00075ECD"/>
    <w:rsid w:val="00075F9B"/>
    <w:rsid w:val="000806CD"/>
    <w:rsid w:val="000825D2"/>
    <w:rsid w:val="000837A4"/>
    <w:rsid w:val="00083A47"/>
    <w:rsid w:val="0008659E"/>
    <w:rsid w:val="0009284C"/>
    <w:rsid w:val="00092D09"/>
    <w:rsid w:val="0009317F"/>
    <w:rsid w:val="000933B1"/>
    <w:rsid w:val="00094CD8"/>
    <w:rsid w:val="00096B6B"/>
    <w:rsid w:val="00097198"/>
    <w:rsid w:val="00097911"/>
    <w:rsid w:val="00097BCC"/>
    <w:rsid w:val="000A020C"/>
    <w:rsid w:val="000A2899"/>
    <w:rsid w:val="000A29F3"/>
    <w:rsid w:val="000A4555"/>
    <w:rsid w:val="000A4BF9"/>
    <w:rsid w:val="000A7031"/>
    <w:rsid w:val="000A74D8"/>
    <w:rsid w:val="000B3092"/>
    <w:rsid w:val="000B3430"/>
    <w:rsid w:val="000B3D6F"/>
    <w:rsid w:val="000B660F"/>
    <w:rsid w:val="000B797F"/>
    <w:rsid w:val="000C2841"/>
    <w:rsid w:val="000C313C"/>
    <w:rsid w:val="000C35EC"/>
    <w:rsid w:val="000C4076"/>
    <w:rsid w:val="000C4D1A"/>
    <w:rsid w:val="000C6248"/>
    <w:rsid w:val="000C6905"/>
    <w:rsid w:val="000D0002"/>
    <w:rsid w:val="000D01A4"/>
    <w:rsid w:val="000D0576"/>
    <w:rsid w:val="000D1504"/>
    <w:rsid w:val="000D34CF"/>
    <w:rsid w:val="000D37D1"/>
    <w:rsid w:val="000D7113"/>
    <w:rsid w:val="000D7B40"/>
    <w:rsid w:val="000E0AC4"/>
    <w:rsid w:val="000E0BDF"/>
    <w:rsid w:val="000E1445"/>
    <w:rsid w:val="000E18F5"/>
    <w:rsid w:val="000E1BA6"/>
    <w:rsid w:val="000E1FCC"/>
    <w:rsid w:val="000E5FA7"/>
    <w:rsid w:val="000E6141"/>
    <w:rsid w:val="000E6FBA"/>
    <w:rsid w:val="000F035A"/>
    <w:rsid w:val="000F2A4B"/>
    <w:rsid w:val="000F390D"/>
    <w:rsid w:val="000F4395"/>
    <w:rsid w:val="000F5251"/>
    <w:rsid w:val="000F527F"/>
    <w:rsid w:val="000F543A"/>
    <w:rsid w:val="000F5737"/>
    <w:rsid w:val="000F6A48"/>
    <w:rsid w:val="000F73C5"/>
    <w:rsid w:val="0010553E"/>
    <w:rsid w:val="001058D3"/>
    <w:rsid w:val="00106A13"/>
    <w:rsid w:val="00107B29"/>
    <w:rsid w:val="0011226B"/>
    <w:rsid w:val="00112390"/>
    <w:rsid w:val="001131A2"/>
    <w:rsid w:val="001139CD"/>
    <w:rsid w:val="00122F0B"/>
    <w:rsid w:val="00123D4B"/>
    <w:rsid w:val="00125495"/>
    <w:rsid w:val="00125746"/>
    <w:rsid w:val="00127327"/>
    <w:rsid w:val="00130180"/>
    <w:rsid w:val="00130ECE"/>
    <w:rsid w:val="001336EA"/>
    <w:rsid w:val="00133D65"/>
    <w:rsid w:val="0013442C"/>
    <w:rsid w:val="001346DA"/>
    <w:rsid w:val="001422C7"/>
    <w:rsid w:val="00144CDB"/>
    <w:rsid w:val="001460B2"/>
    <w:rsid w:val="00146FA7"/>
    <w:rsid w:val="001474F1"/>
    <w:rsid w:val="00150E9B"/>
    <w:rsid w:val="001512A2"/>
    <w:rsid w:val="001515B5"/>
    <w:rsid w:val="001518E1"/>
    <w:rsid w:val="00151DD4"/>
    <w:rsid w:val="001563C3"/>
    <w:rsid w:val="00156E3A"/>
    <w:rsid w:val="00162B62"/>
    <w:rsid w:val="0016423E"/>
    <w:rsid w:val="0016571B"/>
    <w:rsid w:val="00166001"/>
    <w:rsid w:val="00166BBB"/>
    <w:rsid w:val="001679E2"/>
    <w:rsid w:val="0017029C"/>
    <w:rsid w:val="00170A71"/>
    <w:rsid w:val="00170F28"/>
    <w:rsid w:val="00170F8D"/>
    <w:rsid w:val="00172B08"/>
    <w:rsid w:val="00173FAE"/>
    <w:rsid w:val="001747CE"/>
    <w:rsid w:val="00175219"/>
    <w:rsid w:val="00175F16"/>
    <w:rsid w:val="00176741"/>
    <w:rsid w:val="0017746F"/>
    <w:rsid w:val="00180504"/>
    <w:rsid w:val="00180A2C"/>
    <w:rsid w:val="00180C2D"/>
    <w:rsid w:val="001820F2"/>
    <w:rsid w:val="00182EF7"/>
    <w:rsid w:val="00183D6A"/>
    <w:rsid w:val="0018454B"/>
    <w:rsid w:val="001846FE"/>
    <w:rsid w:val="00185596"/>
    <w:rsid w:val="001858AF"/>
    <w:rsid w:val="001906C6"/>
    <w:rsid w:val="00191FD0"/>
    <w:rsid w:val="00192CB7"/>
    <w:rsid w:val="00192DBB"/>
    <w:rsid w:val="001933F4"/>
    <w:rsid w:val="00193728"/>
    <w:rsid w:val="00195CD9"/>
    <w:rsid w:val="00196A7B"/>
    <w:rsid w:val="00196E3D"/>
    <w:rsid w:val="00197B8E"/>
    <w:rsid w:val="001A0225"/>
    <w:rsid w:val="001A0306"/>
    <w:rsid w:val="001A05C3"/>
    <w:rsid w:val="001A171F"/>
    <w:rsid w:val="001A1968"/>
    <w:rsid w:val="001A232A"/>
    <w:rsid w:val="001A539E"/>
    <w:rsid w:val="001A5E11"/>
    <w:rsid w:val="001A6792"/>
    <w:rsid w:val="001B0816"/>
    <w:rsid w:val="001B0EEF"/>
    <w:rsid w:val="001B1052"/>
    <w:rsid w:val="001B1776"/>
    <w:rsid w:val="001B3910"/>
    <w:rsid w:val="001B4828"/>
    <w:rsid w:val="001C01D9"/>
    <w:rsid w:val="001C0429"/>
    <w:rsid w:val="001C0639"/>
    <w:rsid w:val="001C1D1A"/>
    <w:rsid w:val="001C2541"/>
    <w:rsid w:val="001C3812"/>
    <w:rsid w:val="001C4012"/>
    <w:rsid w:val="001C4BDB"/>
    <w:rsid w:val="001D01E8"/>
    <w:rsid w:val="001D213E"/>
    <w:rsid w:val="001D29DC"/>
    <w:rsid w:val="001D4665"/>
    <w:rsid w:val="001D4AB3"/>
    <w:rsid w:val="001D4C6A"/>
    <w:rsid w:val="001D62B1"/>
    <w:rsid w:val="001D63F4"/>
    <w:rsid w:val="001D6489"/>
    <w:rsid w:val="001D6E78"/>
    <w:rsid w:val="001D7931"/>
    <w:rsid w:val="001E1326"/>
    <w:rsid w:val="001E2ACE"/>
    <w:rsid w:val="001E2C28"/>
    <w:rsid w:val="001E2FBF"/>
    <w:rsid w:val="001E4141"/>
    <w:rsid w:val="001E4596"/>
    <w:rsid w:val="001E53E1"/>
    <w:rsid w:val="001F241D"/>
    <w:rsid w:val="001F266B"/>
    <w:rsid w:val="001F2A8A"/>
    <w:rsid w:val="001F2D05"/>
    <w:rsid w:val="001F4101"/>
    <w:rsid w:val="001F4F9F"/>
    <w:rsid w:val="001F4FEC"/>
    <w:rsid w:val="001F52FF"/>
    <w:rsid w:val="001F7A3C"/>
    <w:rsid w:val="00200156"/>
    <w:rsid w:val="0020079F"/>
    <w:rsid w:val="0020104E"/>
    <w:rsid w:val="0020161F"/>
    <w:rsid w:val="00204BEB"/>
    <w:rsid w:val="00204D88"/>
    <w:rsid w:val="00207269"/>
    <w:rsid w:val="0020777B"/>
    <w:rsid w:val="002105E9"/>
    <w:rsid w:val="0021112B"/>
    <w:rsid w:val="00211167"/>
    <w:rsid w:val="002126E5"/>
    <w:rsid w:val="00213870"/>
    <w:rsid w:val="00213920"/>
    <w:rsid w:val="002147EA"/>
    <w:rsid w:val="0021597F"/>
    <w:rsid w:val="00216921"/>
    <w:rsid w:val="00217D65"/>
    <w:rsid w:val="00223BC9"/>
    <w:rsid w:val="00223FA8"/>
    <w:rsid w:val="00224A1C"/>
    <w:rsid w:val="00225693"/>
    <w:rsid w:val="002270F8"/>
    <w:rsid w:val="0022767E"/>
    <w:rsid w:val="00227E0B"/>
    <w:rsid w:val="002307ED"/>
    <w:rsid w:val="00230EAD"/>
    <w:rsid w:val="0023475E"/>
    <w:rsid w:val="0023508A"/>
    <w:rsid w:val="0023629E"/>
    <w:rsid w:val="002408B7"/>
    <w:rsid w:val="00240C87"/>
    <w:rsid w:val="00242414"/>
    <w:rsid w:val="0024254C"/>
    <w:rsid w:val="002433F8"/>
    <w:rsid w:val="00245AF0"/>
    <w:rsid w:val="00245CE0"/>
    <w:rsid w:val="00250182"/>
    <w:rsid w:val="002533DD"/>
    <w:rsid w:val="00255678"/>
    <w:rsid w:val="002559E4"/>
    <w:rsid w:val="00256DE6"/>
    <w:rsid w:val="00260FDA"/>
    <w:rsid w:val="0026161E"/>
    <w:rsid w:val="00262067"/>
    <w:rsid w:val="00263721"/>
    <w:rsid w:val="00263C48"/>
    <w:rsid w:val="0026594D"/>
    <w:rsid w:val="00265BA0"/>
    <w:rsid w:val="00266DD2"/>
    <w:rsid w:val="0027041A"/>
    <w:rsid w:val="00271FBB"/>
    <w:rsid w:val="00272C0D"/>
    <w:rsid w:val="00273213"/>
    <w:rsid w:val="00276199"/>
    <w:rsid w:val="002762CA"/>
    <w:rsid w:val="00276797"/>
    <w:rsid w:val="00276A68"/>
    <w:rsid w:val="00276F56"/>
    <w:rsid w:val="00277463"/>
    <w:rsid w:val="002776BD"/>
    <w:rsid w:val="00277762"/>
    <w:rsid w:val="00277F91"/>
    <w:rsid w:val="002812E5"/>
    <w:rsid w:val="00282132"/>
    <w:rsid w:val="0028315F"/>
    <w:rsid w:val="00283204"/>
    <w:rsid w:val="002839FA"/>
    <w:rsid w:val="00284617"/>
    <w:rsid w:val="00286B60"/>
    <w:rsid w:val="0029152A"/>
    <w:rsid w:val="00292CE4"/>
    <w:rsid w:val="00292F27"/>
    <w:rsid w:val="00293172"/>
    <w:rsid w:val="00294428"/>
    <w:rsid w:val="0029452B"/>
    <w:rsid w:val="0029676D"/>
    <w:rsid w:val="0029789D"/>
    <w:rsid w:val="0029792B"/>
    <w:rsid w:val="002A0897"/>
    <w:rsid w:val="002A0A50"/>
    <w:rsid w:val="002A2020"/>
    <w:rsid w:val="002A2770"/>
    <w:rsid w:val="002A4EC8"/>
    <w:rsid w:val="002A5308"/>
    <w:rsid w:val="002A59AC"/>
    <w:rsid w:val="002A6D14"/>
    <w:rsid w:val="002A7DC4"/>
    <w:rsid w:val="002B086F"/>
    <w:rsid w:val="002B22E4"/>
    <w:rsid w:val="002B4B57"/>
    <w:rsid w:val="002B6637"/>
    <w:rsid w:val="002B6F7A"/>
    <w:rsid w:val="002C0061"/>
    <w:rsid w:val="002C196A"/>
    <w:rsid w:val="002C50B3"/>
    <w:rsid w:val="002C6582"/>
    <w:rsid w:val="002D093D"/>
    <w:rsid w:val="002D37AA"/>
    <w:rsid w:val="002D3F36"/>
    <w:rsid w:val="002D4D85"/>
    <w:rsid w:val="002D505A"/>
    <w:rsid w:val="002D50E7"/>
    <w:rsid w:val="002D5DD3"/>
    <w:rsid w:val="002D6C71"/>
    <w:rsid w:val="002E2B21"/>
    <w:rsid w:val="002E386C"/>
    <w:rsid w:val="002E3D27"/>
    <w:rsid w:val="002E461E"/>
    <w:rsid w:val="002E4B2B"/>
    <w:rsid w:val="002E550A"/>
    <w:rsid w:val="002E723D"/>
    <w:rsid w:val="002E73BD"/>
    <w:rsid w:val="002E764B"/>
    <w:rsid w:val="002F02BD"/>
    <w:rsid w:val="002F0D32"/>
    <w:rsid w:val="002F1522"/>
    <w:rsid w:val="002F1C3E"/>
    <w:rsid w:val="002F2051"/>
    <w:rsid w:val="002F449F"/>
    <w:rsid w:val="002F487A"/>
    <w:rsid w:val="002F5C22"/>
    <w:rsid w:val="002F6E9A"/>
    <w:rsid w:val="003009E5"/>
    <w:rsid w:val="00301961"/>
    <w:rsid w:val="003021E0"/>
    <w:rsid w:val="0030230C"/>
    <w:rsid w:val="003023A5"/>
    <w:rsid w:val="003026A7"/>
    <w:rsid w:val="003037C7"/>
    <w:rsid w:val="00304294"/>
    <w:rsid w:val="003042CE"/>
    <w:rsid w:val="003064C3"/>
    <w:rsid w:val="003079CE"/>
    <w:rsid w:val="003101E9"/>
    <w:rsid w:val="00312384"/>
    <w:rsid w:val="00312DAB"/>
    <w:rsid w:val="00314B3A"/>
    <w:rsid w:val="0031579D"/>
    <w:rsid w:val="003158A4"/>
    <w:rsid w:val="003162A5"/>
    <w:rsid w:val="00317783"/>
    <w:rsid w:val="00317BB8"/>
    <w:rsid w:val="0032092C"/>
    <w:rsid w:val="00321CB0"/>
    <w:rsid w:val="003239D1"/>
    <w:rsid w:val="00325726"/>
    <w:rsid w:val="003316B2"/>
    <w:rsid w:val="00331C0C"/>
    <w:rsid w:val="00332FA9"/>
    <w:rsid w:val="00334081"/>
    <w:rsid w:val="003361D8"/>
    <w:rsid w:val="00337F0E"/>
    <w:rsid w:val="0034014E"/>
    <w:rsid w:val="00342298"/>
    <w:rsid w:val="00343127"/>
    <w:rsid w:val="003435BF"/>
    <w:rsid w:val="00343ABE"/>
    <w:rsid w:val="00344C08"/>
    <w:rsid w:val="00344FB6"/>
    <w:rsid w:val="003456A7"/>
    <w:rsid w:val="00347CF6"/>
    <w:rsid w:val="00350438"/>
    <w:rsid w:val="00350AA2"/>
    <w:rsid w:val="00352269"/>
    <w:rsid w:val="00352DCA"/>
    <w:rsid w:val="0035440E"/>
    <w:rsid w:val="00355B7D"/>
    <w:rsid w:val="003605C0"/>
    <w:rsid w:val="00360FFA"/>
    <w:rsid w:val="00361009"/>
    <w:rsid w:val="00361879"/>
    <w:rsid w:val="00361E4A"/>
    <w:rsid w:val="0036404D"/>
    <w:rsid w:val="00364341"/>
    <w:rsid w:val="0036452E"/>
    <w:rsid w:val="003648B0"/>
    <w:rsid w:val="00365E81"/>
    <w:rsid w:val="00372571"/>
    <w:rsid w:val="0037371E"/>
    <w:rsid w:val="00375AD2"/>
    <w:rsid w:val="0037601E"/>
    <w:rsid w:val="00376C56"/>
    <w:rsid w:val="0037709B"/>
    <w:rsid w:val="00377BD1"/>
    <w:rsid w:val="00382274"/>
    <w:rsid w:val="00383B2F"/>
    <w:rsid w:val="0038427F"/>
    <w:rsid w:val="00384B56"/>
    <w:rsid w:val="003852CC"/>
    <w:rsid w:val="00386035"/>
    <w:rsid w:val="00386445"/>
    <w:rsid w:val="00391392"/>
    <w:rsid w:val="00391690"/>
    <w:rsid w:val="003928CF"/>
    <w:rsid w:val="003928EC"/>
    <w:rsid w:val="0039296D"/>
    <w:rsid w:val="00394554"/>
    <w:rsid w:val="00394DAB"/>
    <w:rsid w:val="00396F94"/>
    <w:rsid w:val="0039757F"/>
    <w:rsid w:val="003976BF"/>
    <w:rsid w:val="00397965"/>
    <w:rsid w:val="003A0337"/>
    <w:rsid w:val="003A0624"/>
    <w:rsid w:val="003A08FD"/>
    <w:rsid w:val="003A1C83"/>
    <w:rsid w:val="003A26EE"/>
    <w:rsid w:val="003A2D57"/>
    <w:rsid w:val="003A420D"/>
    <w:rsid w:val="003A5D82"/>
    <w:rsid w:val="003B23DB"/>
    <w:rsid w:val="003B25D4"/>
    <w:rsid w:val="003B2AFB"/>
    <w:rsid w:val="003B2D16"/>
    <w:rsid w:val="003B2D46"/>
    <w:rsid w:val="003B4307"/>
    <w:rsid w:val="003B6C8D"/>
    <w:rsid w:val="003B729D"/>
    <w:rsid w:val="003B743D"/>
    <w:rsid w:val="003C10F7"/>
    <w:rsid w:val="003C1893"/>
    <w:rsid w:val="003C2634"/>
    <w:rsid w:val="003C2AE5"/>
    <w:rsid w:val="003C2D5B"/>
    <w:rsid w:val="003C2F38"/>
    <w:rsid w:val="003C6566"/>
    <w:rsid w:val="003C6AB3"/>
    <w:rsid w:val="003C7A3B"/>
    <w:rsid w:val="003C7CA6"/>
    <w:rsid w:val="003D2C6B"/>
    <w:rsid w:val="003D36DC"/>
    <w:rsid w:val="003D427D"/>
    <w:rsid w:val="003D4889"/>
    <w:rsid w:val="003D4D77"/>
    <w:rsid w:val="003D59C0"/>
    <w:rsid w:val="003D6571"/>
    <w:rsid w:val="003D7954"/>
    <w:rsid w:val="003E2333"/>
    <w:rsid w:val="003E2399"/>
    <w:rsid w:val="003E2C98"/>
    <w:rsid w:val="003E3BB8"/>
    <w:rsid w:val="003E487E"/>
    <w:rsid w:val="003E4D9D"/>
    <w:rsid w:val="003E6214"/>
    <w:rsid w:val="003E66FF"/>
    <w:rsid w:val="003E7554"/>
    <w:rsid w:val="003F0044"/>
    <w:rsid w:val="003F0BBE"/>
    <w:rsid w:val="003F0F80"/>
    <w:rsid w:val="003F21D9"/>
    <w:rsid w:val="003F47B7"/>
    <w:rsid w:val="003F4C20"/>
    <w:rsid w:val="003F6903"/>
    <w:rsid w:val="00400CE2"/>
    <w:rsid w:val="00401462"/>
    <w:rsid w:val="00402067"/>
    <w:rsid w:val="004029F0"/>
    <w:rsid w:val="0040405F"/>
    <w:rsid w:val="0040437F"/>
    <w:rsid w:val="0040442F"/>
    <w:rsid w:val="004052A1"/>
    <w:rsid w:val="00405F08"/>
    <w:rsid w:val="00406941"/>
    <w:rsid w:val="00406F24"/>
    <w:rsid w:val="00410C80"/>
    <w:rsid w:val="00411936"/>
    <w:rsid w:val="00415268"/>
    <w:rsid w:val="004160B8"/>
    <w:rsid w:val="00417EE5"/>
    <w:rsid w:val="004206BD"/>
    <w:rsid w:val="0042298F"/>
    <w:rsid w:val="004240FD"/>
    <w:rsid w:val="00424339"/>
    <w:rsid w:val="00430738"/>
    <w:rsid w:val="00432090"/>
    <w:rsid w:val="0043278E"/>
    <w:rsid w:val="004335E7"/>
    <w:rsid w:val="0043364B"/>
    <w:rsid w:val="004340B1"/>
    <w:rsid w:val="00434575"/>
    <w:rsid w:val="0043533D"/>
    <w:rsid w:val="0043580C"/>
    <w:rsid w:val="00435C56"/>
    <w:rsid w:val="004375A7"/>
    <w:rsid w:val="004407CB"/>
    <w:rsid w:val="004425EC"/>
    <w:rsid w:val="0044290F"/>
    <w:rsid w:val="00442CFF"/>
    <w:rsid w:val="00446C7E"/>
    <w:rsid w:val="00447E32"/>
    <w:rsid w:val="00450003"/>
    <w:rsid w:val="0045015D"/>
    <w:rsid w:val="0045084D"/>
    <w:rsid w:val="00451754"/>
    <w:rsid w:val="00451BB9"/>
    <w:rsid w:val="0045270F"/>
    <w:rsid w:val="00452A09"/>
    <w:rsid w:val="004551FD"/>
    <w:rsid w:val="00455366"/>
    <w:rsid w:val="004556A8"/>
    <w:rsid w:val="00455F06"/>
    <w:rsid w:val="004579D0"/>
    <w:rsid w:val="0046404A"/>
    <w:rsid w:val="00465066"/>
    <w:rsid w:val="004666D5"/>
    <w:rsid w:val="00467A0A"/>
    <w:rsid w:val="00470943"/>
    <w:rsid w:val="00470B91"/>
    <w:rsid w:val="0047249A"/>
    <w:rsid w:val="00473E27"/>
    <w:rsid w:val="00475413"/>
    <w:rsid w:val="00475C4A"/>
    <w:rsid w:val="004771E3"/>
    <w:rsid w:val="00481059"/>
    <w:rsid w:val="00481947"/>
    <w:rsid w:val="00481BDE"/>
    <w:rsid w:val="004820C4"/>
    <w:rsid w:val="00482B4C"/>
    <w:rsid w:val="00482BE4"/>
    <w:rsid w:val="00484146"/>
    <w:rsid w:val="00484C5B"/>
    <w:rsid w:val="00485788"/>
    <w:rsid w:val="00486256"/>
    <w:rsid w:val="00486556"/>
    <w:rsid w:val="0048671E"/>
    <w:rsid w:val="0048747D"/>
    <w:rsid w:val="004925AB"/>
    <w:rsid w:val="00494493"/>
    <w:rsid w:val="00496B72"/>
    <w:rsid w:val="00496CA8"/>
    <w:rsid w:val="004A16E9"/>
    <w:rsid w:val="004A26EB"/>
    <w:rsid w:val="004A57F0"/>
    <w:rsid w:val="004A6162"/>
    <w:rsid w:val="004A61EB"/>
    <w:rsid w:val="004A63BD"/>
    <w:rsid w:val="004B0D8B"/>
    <w:rsid w:val="004B2B82"/>
    <w:rsid w:val="004B2C7D"/>
    <w:rsid w:val="004B30B2"/>
    <w:rsid w:val="004B3665"/>
    <w:rsid w:val="004B42CC"/>
    <w:rsid w:val="004B43F3"/>
    <w:rsid w:val="004B4A8A"/>
    <w:rsid w:val="004B58FA"/>
    <w:rsid w:val="004B6F8E"/>
    <w:rsid w:val="004B745A"/>
    <w:rsid w:val="004B77D9"/>
    <w:rsid w:val="004C127B"/>
    <w:rsid w:val="004C1706"/>
    <w:rsid w:val="004C37B1"/>
    <w:rsid w:val="004C4E45"/>
    <w:rsid w:val="004C5566"/>
    <w:rsid w:val="004C7397"/>
    <w:rsid w:val="004C7783"/>
    <w:rsid w:val="004D01BF"/>
    <w:rsid w:val="004D0925"/>
    <w:rsid w:val="004D2200"/>
    <w:rsid w:val="004D2657"/>
    <w:rsid w:val="004D5AB7"/>
    <w:rsid w:val="004D765D"/>
    <w:rsid w:val="004D7706"/>
    <w:rsid w:val="004D7A7C"/>
    <w:rsid w:val="004D7E80"/>
    <w:rsid w:val="004E05D5"/>
    <w:rsid w:val="004E38DC"/>
    <w:rsid w:val="004E490C"/>
    <w:rsid w:val="004E61CE"/>
    <w:rsid w:val="004E6D05"/>
    <w:rsid w:val="004F036B"/>
    <w:rsid w:val="004F1D56"/>
    <w:rsid w:val="004F33F2"/>
    <w:rsid w:val="004F40AB"/>
    <w:rsid w:val="004F7D9F"/>
    <w:rsid w:val="00501C9A"/>
    <w:rsid w:val="00504A18"/>
    <w:rsid w:val="00504AD0"/>
    <w:rsid w:val="00504F38"/>
    <w:rsid w:val="00505565"/>
    <w:rsid w:val="00506358"/>
    <w:rsid w:val="00506F36"/>
    <w:rsid w:val="005123DA"/>
    <w:rsid w:val="00512C95"/>
    <w:rsid w:val="00514F0E"/>
    <w:rsid w:val="00520BC0"/>
    <w:rsid w:val="005214F3"/>
    <w:rsid w:val="00521F52"/>
    <w:rsid w:val="005233C2"/>
    <w:rsid w:val="00523EC5"/>
    <w:rsid w:val="005240D3"/>
    <w:rsid w:val="005300C1"/>
    <w:rsid w:val="005301AC"/>
    <w:rsid w:val="00530403"/>
    <w:rsid w:val="00533310"/>
    <w:rsid w:val="005345B4"/>
    <w:rsid w:val="00535165"/>
    <w:rsid w:val="00537CE9"/>
    <w:rsid w:val="00537EE1"/>
    <w:rsid w:val="00540AD8"/>
    <w:rsid w:val="00541798"/>
    <w:rsid w:val="00543527"/>
    <w:rsid w:val="005436A5"/>
    <w:rsid w:val="005436B2"/>
    <w:rsid w:val="00544F0B"/>
    <w:rsid w:val="0054524C"/>
    <w:rsid w:val="00545D12"/>
    <w:rsid w:val="00547474"/>
    <w:rsid w:val="00550DF0"/>
    <w:rsid w:val="00551C83"/>
    <w:rsid w:val="00553EC8"/>
    <w:rsid w:val="005548E5"/>
    <w:rsid w:val="00554E3E"/>
    <w:rsid w:val="00554FFB"/>
    <w:rsid w:val="00556A52"/>
    <w:rsid w:val="00557765"/>
    <w:rsid w:val="0055783E"/>
    <w:rsid w:val="00560CDA"/>
    <w:rsid w:val="005618CF"/>
    <w:rsid w:val="00561CC4"/>
    <w:rsid w:val="00563059"/>
    <w:rsid w:val="0056369D"/>
    <w:rsid w:val="005652D8"/>
    <w:rsid w:val="00570DB7"/>
    <w:rsid w:val="00574311"/>
    <w:rsid w:val="00575B91"/>
    <w:rsid w:val="00576985"/>
    <w:rsid w:val="00576D9C"/>
    <w:rsid w:val="005776C0"/>
    <w:rsid w:val="005808C4"/>
    <w:rsid w:val="00583B3A"/>
    <w:rsid w:val="00584D46"/>
    <w:rsid w:val="00584DFC"/>
    <w:rsid w:val="00585938"/>
    <w:rsid w:val="005901A5"/>
    <w:rsid w:val="005907C4"/>
    <w:rsid w:val="00595D4E"/>
    <w:rsid w:val="00595FC3"/>
    <w:rsid w:val="005977F7"/>
    <w:rsid w:val="00597AAB"/>
    <w:rsid w:val="005A1563"/>
    <w:rsid w:val="005A264B"/>
    <w:rsid w:val="005A3BE2"/>
    <w:rsid w:val="005A4375"/>
    <w:rsid w:val="005A4389"/>
    <w:rsid w:val="005A4698"/>
    <w:rsid w:val="005A4A56"/>
    <w:rsid w:val="005A6701"/>
    <w:rsid w:val="005A68BA"/>
    <w:rsid w:val="005A6A22"/>
    <w:rsid w:val="005A6E10"/>
    <w:rsid w:val="005A731A"/>
    <w:rsid w:val="005A7A5B"/>
    <w:rsid w:val="005B0940"/>
    <w:rsid w:val="005B3309"/>
    <w:rsid w:val="005B430B"/>
    <w:rsid w:val="005B4395"/>
    <w:rsid w:val="005B45A8"/>
    <w:rsid w:val="005B7AD4"/>
    <w:rsid w:val="005B7C15"/>
    <w:rsid w:val="005C16A1"/>
    <w:rsid w:val="005C2426"/>
    <w:rsid w:val="005C2976"/>
    <w:rsid w:val="005C5416"/>
    <w:rsid w:val="005C5452"/>
    <w:rsid w:val="005C5F2D"/>
    <w:rsid w:val="005C62B4"/>
    <w:rsid w:val="005C6E8F"/>
    <w:rsid w:val="005C7A51"/>
    <w:rsid w:val="005D03C1"/>
    <w:rsid w:val="005D0EFD"/>
    <w:rsid w:val="005D195A"/>
    <w:rsid w:val="005D2FAF"/>
    <w:rsid w:val="005D3821"/>
    <w:rsid w:val="005D607E"/>
    <w:rsid w:val="005D6F19"/>
    <w:rsid w:val="005E123B"/>
    <w:rsid w:val="005E152F"/>
    <w:rsid w:val="005E3F44"/>
    <w:rsid w:val="005E581E"/>
    <w:rsid w:val="005E589D"/>
    <w:rsid w:val="005E6850"/>
    <w:rsid w:val="005E6C7F"/>
    <w:rsid w:val="005E784C"/>
    <w:rsid w:val="005E7F9C"/>
    <w:rsid w:val="005F2371"/>
    <w:rsid w:val="005F2AFC"/>
    <w:rsid w:val="005F3FED"/>
    <w:rsid w:val="005F5479"/>
    <w:rsid w:val="005F6F90"/>
    <w:rsid w:val="00602312"/>
    <w:rsid w:val="006026DD"/>
    <w:rsid w:val="00605037"/>
    <w:rsid w:val="00606EBB"/>
    <w:rsid w:val="00607E84"/>
    <w:rsid w:val="006118D4"/>
    <w:rsid w:val="006132C5"/>
    <w:rsid w:val="006132E5"/>
    <w:rsid w:val="00615FC0"/>
    <w:rsid w:val="0061668E"/>
    <w:rsid w:val="006177F4"/>
    <w:rsid w:val="00620958"/>
    <w:rsid w:val="00620EB8"/>
    <w:rsid w:val="0062143D"/>
    <w:rsid w:val="0062154C"/>
    <w:rsid w:val="00621D46"/>
    <w:rsid w:val="00622C7C"/>
    <w:rsid w:val="00622DA4"/>
    <w:rsid w:val="0062446D"/>
    <w:rsid w:val="006249A0"/>
    <w:rsid w:val="006261AF"/>
    <w:rsid w:val="00633A2F"/>
    <w:rsid w:val="00634829"/>
    <w:rsid w:val="00634981"/>
    <w:rsid w:val="00634E9B"/>
    <w:rsid w:val="0063578C"/>
    <w:rsid w:val="00635DE2"/>
    <w:rsid w:val="00636334"/>
    <w:rsid w:val="0063788E"/>
    <w:rsid w:val="006402E4"/>
    <w:rsid w:val="0064073A"/>
    <w:rsid w:val="00640A9D"/>
    <w:rsid w:val="00643A7D"/>
    <w:rsid w:val="00644442"/>
    <w:rsid w:val="00644907"/>
    <w:rsid w:val="0064520F"/>
    <w:rsid w:val="006452F0"/>
    <w:rsid w:val="00645BD9"/>
    <w:rsid w:val="00646D57"/>
    <w:rsid w:val="006474B1"/>
    <w:rsid w:val="00647BF3"/>
    <w:rsid w:val="00650C9F"/>
    <w:rsid w:val="00650D55"/>
    <w:rsid w:val="00653425"/>
    <w:rsid w:val="00653D2D"/>
    <w:rsid w:val="00655546"/>
    <w:rsid w:val="00655D40"/>
    <w:rsid w:val="00656B4B"/>
    <w:rsid w:val="00656FF5"/>
    <w:rsid w:val="006601F7"/>
    <w:rsid w:val="006606A1"/>
    <w:rsid w:val="00662556"/>
    <w:rsid w:val="00663B7F"/>
    <w:rsid w:val="00664E65"/>
    <w:rsid w:val="00665AA3"/>
    <w:rsid w:val="00665AAB"/>
    <w:rsid w:val="00666CCD"/>
    <w:rsid w:val="00666F30"/>
    <w:rsid w:val="00667700"/>
    <w:rsid w:val="006678BC"/>
    <w:rsid w:val="00667BD9"/>
    <w:rsid w:val="00671C0A"/>
    <w:rsid w:val="00672C3C"/>
    <w:rsid w:val="00676CC6"/>
    <w:rsid w:val="006801A8"/>
    <w:rsid w:val="00680591"/>
    <w:rsid w:val="00681A55"/>
    <w:rsid w:val="006834ED"/>
    <w:rsid w:val="00683D9C"/>
    <w:rsid w:val="00684016"/>
    <w:rsid w:val="00684901"/>
    <w:rsid w:val="006859C1"/>
    <w:rsid w:val="006860F5"/>
    <w:rsid w:val="0069288F"/>
    <w:rsid w:val="006931E3"/>
    <w:rsid w:val="00694984"/>
    <w:rsid w:val="00694EBF"/>
    <w:rsid w:val="006953B1"/>
    <w:rsid w:val="00695B42"/>
    <w:rsid w:val="00695BFE"/>
    <w:rsid w:val="00696782"/>
    <w:rsid w:val="00697D06"/>
    <w:rsid w:val="006A0E49"/>
    <w:rsid w:val="006A1C49"/>
    <w:rsid w:val="006A435B"/>
    <w:rsid w:val="006A7548"/>
    <w:rsid w:val="006A7574"/>
    <w:rsid w:val="006B01E3"/>
    <w:rsid w:val="006B1BBD"/>
    <w:rsid w:val="006B2A2B"/>
    <w:rsid w:val="006B37F5"/>
    <w:rsid w:val="006B38D5"/>
    <w:rsid w:val="006B42EF"/>
    <w:rsid w:val="006C1788"/>
    <w:rsid w:val="006C1EDC"/>
    <w:rsid w:val="006C6AE8"/>
    <w:rsid w:val="006C6B5B"/>
    <w:rsid w:val="006D0EC5"/>
    <w:rsid w:val="006D1D56"/>
    <w:rsid w:val="006D25CB"/>
    <w:rsid w:val="006D2D11"/>
    <w:rsid w:val="006D3242"/>
    <w:rsid w:val="006D462E"/>
    <w:rsid w:val="006D570D"/>
    <w:rsid w:val="006D5F1A"/>
    <w:rsid w:val="006D5F25"/>
    <w:rsid w:val="006D62DB"/>
    <w:rsid w:val="006D74DF"/>
    <w:rsid w:val="006E230D"/>
    <w:rsid w:val="006E39CE"/>
    <w:rsid w:val="006E39D9"/>
    <w:rsid w:val="006E463F"/>
    <w:rsid w:val="006E4C64"/>
    <w:rsid w:val="006E4C70"/>
    <w:rsid w:val="006E6312"/>
    <w:rsid w:val="006E7D87"/>
    <w:rsid w:val="006F0652"/>
    <w:rsid w:val="006F0B24"/>
    <w:rsid w:val="006F1247"/>
    <w:rsid w:val="006F2378"/>
    <w:rsid w:val="006F270D"/>
    <w:rsid w:val="006F6D85"/>
    <w:rsid w:val="006F7A9D"/>
    <w:rsid w:val="006F7DFB"/>
    <w:rsid w:val="00700F6E"/>
    <w:rsid w:val="00702372"/>
    <w:rsid w:val="00702CC8"/>
    <w:rsid w:val="00706171"/>
    <w:rsid w:val="00710550"/>
    <w:rsid w:val="00710746"/>
    <w:rsid w:val="00710AC9"/>
    <w:rsid w:val="00712EA2"/>
    <w:rsid w:val="007139F3"/>
    <w:rsid w:val="00714A3B"/>
    <w:rsid w:val="00717A61"/>
    <w:rsid w:val="00721270"/>
    <w:rsid w:val="00721CD2"/>
    <w:rsid w:val="00722AD6"/>
    <w:rsid w:val="00725A8E"/>
    <w:rsid w:val="00727705"/>
    <w:rsid w:val="00727DA2"/>
    <w:rsid w:val="00727E92"/>
    <w:rsid w:val="00731AB1"/>
    <w:rsid w:val="00731F52"/>
    <w:rsid w:val="00732B9C"/>
    <w:rsid w:val="00734285"/>
    <w:rsid w:val="00734C95"/>
    <w:rsid w:val="00736C63"/>
    <w:rsid w:val="007373D0"/>
    <w:rsid w:val="00741EFC"/>
    <w:rsid w:val="00742B11"/>
    <w:rsid w:val="00747AFC"/>
    <w:rsid w:val="007504DA"/>
    <w:rsid w:val="00750F81"/>
    <w:rsid w:val="00751F8F"/>
    <w:rsid w:val="00753700"/>
    <w:rsid w:val="00754090"/>
    <w:rsid w:val="007552A2"/>
    <w:rsid w:val="00755B06"/>
    <w:rsid w:val="007568B7"/>
    <w:rsid w:val="00757329"/>
    <w:rsid w:val="00763732"/>
    <w:rsid w:val="00763F34"/>
    <w:rsid w:val="007647B5"/>
    <w:rsid w:val="00764861"/>
    <w:rsid w:val="007650DD"/>
    <w:rsid w:val="00765BA7"/>
    <w:rsid w:val="00766EA5"/>
    <w:rsid w:val="00770094"/>
    <w:rsid w:val="00770285"/>
    <w:rsid w:val="00771AEA"/>
    <w:rsid w:val="007729DF"/>
    <w:rsid w:val="00772AE4"/>
    <w:rsid w:val="00773047"/>
    <w:rsid w:val="00774408"/>
    <w:rsid w:val="00775BBF"/>
    <w:rsid w:val="0077630A"/>
    <w:rsid w:val="007764E9"/>
    <w:rsid w:val="00777FB7"/>
    <w:rsid w:val="00785D84"/>
    <w:rsid w:val="007871F5"/>
    <w:rsid w:val="00787F97"/>
    <w:rsid w:val="007946D5"/>
    <w:rsid w:val="007947ED"/>
    <w:rsid w:val="00794F8C"/>
    <w:rsid w:val="00796497"/>
    <w:rsid w:val="00796AF2"/>
    <w:rsid w:val="00797F66"/>
    <w:rsid w:val="007A177C"/>
    <w:rsid w:val="007A19A3"/>
    <w:rsid w:val="007A2050"/>
    <w:rsid w:val="007A39D9"/>
    <w:rsid w:val="007A45F4"/>
    <w:rsid w:val="007A5A45"/>
    <w:rsid w:val="007A5ED7"/>
    <w:rsid w:val="007A60CB"/>
    <w:rsid w:val="007A69F0"/>
    <w:rsid w:val="007A6E0C"/>
    <w:rsid w:val="007A73B5"/>
    <w:rsid w:val="007B037D"/>
    <w:rsid w:val="007B1413"/>
    <w:rsid w:val="007B32E2"/>
    <w:rsid w:val="007B75B6"/>
    <w:rsid w:val="007B7AC7"/>
    <w:rsid w:val="007C06F9"/>
    <w:rsid w:val="007C0F0E"/>
    <w:rsid w:val="007C5099"/>
    <w:rsid w:val="007C547C"/>
    <w:rsid w:val="007C6D00"/>
    <w:rsid w:val="007D01F3"/>
    <w:rsid w:val="007D453D"/>
    <w:rsid w:val="007D4788"/>
    <w:rsid w:val="007D4A3C"/>
    <w:rsid w:val="007D4CC9"/>
    <w:rsid w:val="007D67DE"/>
    <w:rsid w:val="007D6C44"/>
    <w:rsid w:val="007D72AA"/>
    <w:rsid w:val="007E00E2"/>
    <w:rsid w:val="007E03D7"/>
    <w:rsid w:val="007E0D3D"/>
    <w:rsid w:val="007E2989"/>
    <w:rsid w:val="007E3D74"/>
    <w:rsid w:val="007E42F1"/>
    <w:rsid w:val="007E5A4E"/>
    <w:rsid w:val="007E7F6A"/>
    <w:rsid w:val="007F0BD0"/>
    <w:rsid w:val="007F182D"/>
    <w:rsid w:val="007F2B53"/>
    <w:rsid w:val="007F3D6A"/>
    <w:rsid w:val="007F47B5"/>
    <w:rsid w:val="007F72C1"/>
    <w:rsid w:val="007F7FCA"/>
    <w:rsid w:val="0080217F"/>
    <w:rsid w:val="0080295E"/>
    <w:rsid w:val="00803D86"/>
    <w:rsid w:val="008058A4"/>
    <w:rsid w:val="00805B00"/>
    <w:rsid w:val="00807007"/>
    <w:rsid w:val="008075BD"/>
    <w:rsid w:val="00810639"/>
    <w:rsid w:val="00812596"/>
    <w:rsid w:val="008172E3"/>
    <w:rsid w:val="00817384"/>
    <w:rsid w:val="008179C3"/>
    <w:rsid w:val="00820618"/>
    <w:rsid w:val="00820F7E"/>
    <w:rsid w:val="00822F44"/>
    <w:rsid w:val="00823513"/>
    <w:rsid w:val="00823951"/>
    <w:rsid w:val="00825560"/>
    <w:rsid w:val="008261F0"/>
    <w:rsid w:val="00826DFF"/>
    <w:rsid w:val="00827B3E"/>
    <w:rsid w:val="00833DEA"/>
    <w:rsid w:val="00834886"/>
    <w:rsid w:val="00835907"/>
    <w:rsid w:val="00836CF1"/>
    <w:rsid w:val="00840295"/>
    <w:rsid w:val="00840AC1"/>
    <w:rsid w:val="00842ED0"/>
    <w:rsid w:val="00845BAA"/>
    <w:rsid w:val="00845F90"/>
    <w:rsid w:val="008470C4"/>
    <w:rsid w:val="00847342"/>
    <w:rsid w:val="008474F4"/>
    <w:rsid w:val="008479C2"/>
    <w:rsid w:val="00847BFB"/>
    <w:rsid w:val="00850047"/>
    <w:rsid w:val="008518F3"/>
    <w:rsid w:val="008522CD"/>
    <w:rsid w:val="0085441F"/>
    <w:rsid w:val="0085443F"/>
    <w:rsid w:val="00860FEF"/>
    <w:rsid w:val="0086519B"/>
    <w:rsid w:val="0086570F"/>
    <w:rsid w:val="00865C32"/>
    <w:rsid w:val="0086606D"/>
    <w:rsid w:val="0086642D"/>
    <w:rsid w:val="00867060"/>
    <w:rsid w:val="008670CB"/>
    <w:rsid w:val="00867927"/>
    <w:rsid w:val="0087106A"/>
    <w:rsid w:val="008716A4"/>
    <w:rsid w:val="00871A1F"/>
    <w:rsid w:val="0087299C"/>
    <w:rsid w:val="00874E2B"/>
    <w:rsid w:val="00875115"/>
    <w:rsid w:val="0087636B"/>
    <w:rsid w:val="00880595"/>
    <w:rsid w:val="00880C45"/>
    <w:rsid w:val="00880D76"/>
    <w:rsid w:val="00880D90"/>
    <w:rsid w:val="00881602"/>
    <w:rsid w:val="008828FA"/>
    <w:rsid w:val="00882F35"/>
    <w:rsid w:val="00883A60"/>
    <w:rsid w:val="008840C1"/>
    <w:rsid w:val="008901BC"/>
    <w:rsid w:val="008943CA"/>
    <w:rsid w:val="0089453D"/>
    <w:rsid w:val="008954F4"/>
    <w:rsid w:val="0089631F"/>
    <w:rsid w:val="00896F66"/>
    <w:rsid w:val="008A0D7B"/>
    <w:rsid w:val="008A1C82"/>
    <w:rsid w:val="008A3392"/>
    <w:rsid w:val="008A3D82"/>
    <w:rsid w:val="008A3ED5"/>
    <w:rsid w:val="008A440C"/>
    <w:rsid w:val="008A6509"/>
    <w:rsid w:val="008A6E87"/>
    <w:rsid w:val="008A6FEB"/>
    <w:rsid w:val="008B025F"/>
    <w:rsid w:val="008B1C61"/>
    <w:rsid w:val="008B29E5"/>
    <w:rsid w:val="008B5014"/>
    <w:rsid w:val="008B506E"/>
    <w:rsid w:val="008B5267"/>
    <w:rsid w:val="008B5ED5"/>
    <w:rsid w:val="008B68C9"/>
    <w:rsid w:val="008B7ED7"/>
    <w:rsid w:val="008C0E6A"/>
    <w:rsid w:val="008C66A6"/>
    <w:rsid w:val="008C7662"/>
    <w:rsid w:val="008D073F"/>
    <w:rsid w:val="008D0DDC"/>
    <w:rsid w:val="008D1689"/>
    <w:rsid w:val="008D1992"/>
    <w:rsid w:val="008D2ACF"/>
    <w:rsid w:val="008D4844"/>
    <w:rsid w:val="008D5925"/>
    <w:rsid w:val="008D6637"/>
    <w:rsid w:val="008D7F64"/>
    <w:rsid w:val="008E0994"/>
    <w:rsid w:val="008E0BDD"/>
    <w:rsid w:val="008E2249"/>
    <w:rsid w:val="008E22FF"/>
    <w:rsid w:val="008E3245"/>
    <w:rsid w:val="008E513A"/>
    <w:rsid w:val="008E6482"/>
    <w:rsid w:val="008F0686"/>
    <w:rsid w:val="008F0F00"/>
    <w:rsid w:val="008F1B67"/>
    <w:rsid w:val="008F2F23"/>
    <w:rsid w:val="008F38BF"/>
    <w:rsid w:val="008F4F14"/>
    <w:rsid w:val="008F5091"/>
    <w:rsid w:val="008F53E4"/>
    <w:rsid w:val="008F7024"/>
    <w:rsid w:val="00901EF5"/>
    <w:rsid w:val="00902366"/>
    <w:rsid w:val="00902793"/>
    <w:rsid w:val="00902CEA"/>
    <w:rsid w:val="00904E6D"/>
    <w:rsid w:val="0090503B"/>
    <w:rsid w:val="00906B8F"/>
    <w:rsid w:val="00911A53"/>
    <w:rsid w:val="0091311E"/>
    <w:rsid w:val="00914B3A"/>
    <w:rsid w:val="009154C3"/>
    <w:rsid w:val="0091554C"/>
    <w:rsid w:val="00916639"/>
    <w:rsid w:val="0091798D"/>
    <w:rsid w:val="009200FC"/>
    <w:rsid w:val="00920F69"/>
    <w:rsid w:val="0092144A"/>
    <w:rsid w:val="00922AD7"/>
    <w:rsid w:val="00922BA4"/>
    <w:rsid w:val="00923C9B"/>
    <w:rsid w:val="00925FC7"/>
    <w:rsid w:val="00926D53"/>
    <w:rsid w:val="00926DFA"/>
    <w:rsid w:val="00927070"/>
    <w:rsid w:val="009327D7"/>
    <w:rsid w:val="0093316A"/>
    <w:rsid w:val="009331E6"/>
    <w:rsid w:val="0093384D"/>
    <w:rsid w:val="009357DC"/>
    <w:rsid w:val="009359BE"/>
    <w:rsid w:val="00935AA5"/>
    <w:rsid w:val="00936096"/>
    <w:rsid w:val="00936537"/>
    <w:rsid w:val="009369B3"/>
    <w:rsid w:val="0094006C"/>
    <w:rsid w:val="00940FCE"/>
    <w:rsid w:val="00941849"/>
    <w:rsid w:val="00941EAD"/>
    <w:rsid w:val="00941EF7"/>
    <w:rsid w:val="009444AA"/>
    <w:rsid w:val="00944B6B"/>
    <w:rsid w:val="009469BA"/>
    <w:rsid w:val="00947245"/>
    <w:rsid w:val="009533A1"/>
    <w:rsid w:val="00953BD5"/>
    <w:rsid w:val="009541F5"/>
    <w:rsid w:val="00955390"/>
    <w:rsid w:val="0095578F"/>
    <w:rsid w:val="00955997"/>
    <w:rsid w:val="009608E5"/>
    <w:rsid w:val="00960D98"/>
    <w:rsid w:val="00960F6F"/>
    <w:rsid w:val="00961B9C"/>
    <w:rsid w:val="00961DA8"/>
    <w:rsid w:val="00962BDD"/>
    <w:rsid w:val="0096436F"/>
    <w:rsid w:val="00964772"/>
    <w:rsid w:val="009669D4"/>
    <w:rsid w:val="00966F95"/>
    <w:rsid w:val="00970DC7"/>
    <w:rsid w:val="00971375"/>
    <w:rsid w:val="009721B8"/>
    <w:rsid w:val="00972525"/>
    <w:rsid w:val="0097273D"/>
    <w:rsid w:val="00973098"/>
    <w:rsid w:val="00973BDB"/>
    <w:rsid w:val="00975330"/>
    <w:rsid w:val="00976DE6"/>
    <w:rsid w:val="00980349"/>
    <w:rsid w:val="00983179"/>
    <w:rsid w:val="00984BF5"/>
    <w:rsid w:val="009873AE"/>
    <w:rsid w:val="00987FCC"/>
    <w:rsid w:val="0099048A"/>
    <w:rsid w:val="00991AB0"/>
    <w:rsid w:val="009924D7"/>
    <w:rsid w:val="00993BBD"/>
    <w:rsid w:val="009942A6"/>
    <w:rsid w:val="00994602"/>
    <w:rsid w:val="00994CAC"/>
    <w:rsid w:val="009962B9"/>
    <w:rsid w:val="009964F3"/>
    <w:rsid w:val="00997A2E"/>
    <w:rsid w:val="009A1817"/>
    <w:rsid w:val="009A272A"/>
    <w:rsid w:val="009A28A1"/>
    <w:rsid w:val="009A4C60"/>
    <w:rsid w:val="009A5387"/>
    <w:rsid w:val="009A5F03"/>
    <w:rsid w:val="009A755E"/>
    <w:rsid w:val="009B30E3"/>
    <w:rsid w:val="009B3901"/>
    <w:rsid w:val="009B3CCF"/>
    <w:rsid w:val="009B5F85"/>
    <w:rsid w:val="009B7A74"/>
    <w:rsid w:val="009B7DB9"/>
    <w:rsid w:val="009C08C8"/>
    <w:rsid w:val="009C0BE9"/>
    <w:rsid w:val="009C2025"/>
    <w:rsid w:val="009C22CF"/>
    <w:rsid w:val="009C44C6"/>
    <w:rsid w:val="009C4E56"/>
    <w:rsid w:val="009C69A7"/>
    <w:rsid w:val="009C6BF2"/>
    <w:rsid w:val="009C706F"/>
    <w:rsid w:val="009C78CF"/>
    <w:rsid w:val="009D00A4"/>
    <w:rsid w:val="009D0503"/>
    <w:rsid w:val="009D0574"/>
    <w:rsid w:val="009D0F15"/>
    <w:rsid w:val="009D0F4A"/>
    <w:rsid w:val="009D12BE"/>
    <w:rsid w:val="009D1386"/>
    <w:rsid w:val="009D16B8"/>
    <w:rsid w:val="009D1F85"/>
    <w:rsid w:val="009D28F1"/>
    <w:rsid w:val="009D2FB6"/>
    <w:rsid w:val="009D5CBE"/>
    <w:rsid w:val="009D6417"/>
    <w:rsid w:val="009D6EFC"/>
    <w:rsid w:val="009D75F3"/>
    <w:rsid w:val="009D775E"/>
    <w:rsid w:val="009E05B7"/>
    <w:rsid w:val="009E112D"/>
    <w:rsid w:val="009E2514"/>
    <w:rsid w:val="009E31CB"/>
    <w:rsid w:val="009E3251"/>
    <w:rsid w:val="009E5724"/>
    <w:rsid w:val="009F0EE3"/>
    <w:rsid w:val="009F1671"/>
    <w:rsid w:val="009F487B"/>
    <w:rsid w:val="009F604A"/>
    <w:rsid w:val="009F7600"/>
    <w:rsid w:val="009F7A42"/>
    <w:rsid w:val="00A024CE"/>
    <w:rsid w:val="00A029C0"/>
    <w:rsid w:val="00A03151"/>
    <w:rsid w:val="00A04E37"/>
    <w:rsid w:val="00A055A9"/>
    <w:rsid w:val="00A05B6C"/>
    <w:rsid w:val="00A05F46"/>
    <w:rsid w:val="00A06828"/>
    <w:rsid w:val="00A070A8"/>
    <w:rsid w:val="00A07870"/>
    <w:rsid w:val="00A116A1"/>
    <w:rsid w:val="00A1228D"/>
    <w:rsid w:val="00A131B2"/>
    <w:rsid w:val="00A1442E"/>
    <w:rsid w:val="00A15350"/>
    <w:rsid w:val="00A159CB"/>
    <w:rsid w:val="00A172C1"/>
    <w:rsid w:val="00A20229"/>
    <w:rsid w:val="00A221F4"/>
    <w:rsid w:val="00A24EB2"/>
    <w:rsid w:val="00A260CC"/>
    <w:rsid w:val="00A26C85"/>
    <w:rsid w:val="00A32F86"/>
    <w:rsid w:val="00A339B3"/>
    <w:rsid w:val="00A33B69"/>
    <w:rsid w:val="00A40363"/>
    <w:rsid w:val="00A4476D"/>
    <w:rsid w:val="00A45DF6"/>
    <w:rsid w:val="00A47497"/>
    <w:rsid w:val="00A53725"/>
    <w:rsid w:val="00A538C9"/>
    <w:rsid w:val="00A6241F"/>
    <w:rsid w:val="00A624B1"/>
    <w:rsid w:val="00A650A9"/>
    <w:rsid w:val="00A65A01"/>
    <w:rsid w:val="00A672D6"/>
    <w:rsid w:val="00A67A9E"/>
    <w:rsid w:val="00A67F0E"/>
    <w:rsid w:val="00A7103F"/>
    <w:rsid w:val="00A72B19"/>
    <w:rsid w:val="00A72B3F"/>
    <w:rsid w:val="00A7342F"/>
    <w:rsid w:val="00A734F7"/>
    <w:rsid w:val="00A741FE"/>
    <w:rsid w:val="00A74219"/>
    <w:rsid w:val="00A74C3C"/>
    <w:rsid w:val="00A7569C"/>
    <w:rsid w:val="00A80196"/>
    <w:rsid w:val="00A80738"/>
    <w:rsid w:val="00A80900"/>
    <w:rsid w:val="00A80A0F"/>
    <w:rsid w:val="00A827BF"/>
    <w:rsid w:val="00A85BED"/>
    <w:rsid w:val="00A8611D"/>
    <w:rsid w:val="00A9264A"/>
    <w:rsid w:val="00A93487"/>
    <w:rsid w:val="00A94C64"/>
    <w:rsid w:val="00A96070"/>
    <w:rsid w:val="00A96A51"/>
    <w:rsid w:val="00A97379"/>
    <w:rsid w:val="00A97E48"/>
    <w:rsid w:val="00AA11A5"/>
    <w:rsid w:val="00AA1482"/>
    <w:rsid w:val="00AA38A8"/>
    <w:rsid w:val="00AA4B7D"/>
    <w:rsid w:val="00AA4CC5"/>
    <w:rsid w:val="00AA4DC5"/>
    <w:rsid w:val="00AA5DB1"/>
    <w:rsid w:val="00AA6DC1"/>
    <w:rsid w:val="00AA73B6"/>
    <w:rsid w:val="00AB05B4"/>
    <w:rsid w:val="00AB0A50"/>
    <w:rsid w:val="00AB127D"/>
    <w:rsid w:val="00AB17C6"/>
    <w:rsid w:val="00AB1AF0"/>
    <w:rsid w:val="00AB1D40"/>
    <w:rsid w:val="00AB1FEA"/>
    <w:rsid w:val="00AB2DD7"/>
    <w:rsid w:val="00AB38C0"/>
    <w:rsid w:val="00AB3E51"/>
    <w:rsid w:val="00AC124E"/>
    <w:rsid w:val="00AC189C"/>
    <w:rsid w:val="00AC282F"/>
    <w:rsid w:val="00AC5581"/>
    <w:rsid w:val="00AC6573"/>
    <w:rsid w:val="00AC694A"/>
    <w:rsid w:val="00AC7825"/>
    <w:rsid w:val="00AD024A"/>
    <w:rsid w:val="00AD0BF9"/>
    <w:rsid w:val="00AD0C28"/>
    <w:rsid w:val="00AD11B2"/>
    <w:rsid w:val="00AD1ADD"/>
    <w:rsid w:val="00AD1B34"/>
    <w:rsid w:val="00AD3253"/>
    <w:rsid w:val="00AD331F"/>
    <w:rsid w:val="00AD446D"/>
    <w:rsid w:val="00AD4CF2"/>
    <w:rsid w:val="00AD54D1"/>
    <w:rsid w:val="00AD6BA1"/>
    <w:rsid w:val="00AD75FB"/>
    <w:rsid w:val="00AE35A4"/>
    <w:rsid w:val="00AE4525"/>
    <w:rsid w:val="00AE50AE"/>
    <w:rsid w:val="00AE5276"/>
    <w:rsid w:val="00AE5ADA"/>
    <w:rsid w:val="00AE6261"/>
    <w:rsid w:val="00AE7694"/>
    <w:rsid w:val="00AE7B84"/>
    <w:rsid w:val="00AF131A"/>
    <w:rsid w:val="00AF19D1"/>
    <w:rsid w:val="00AF3440"/>
    <w:rsid w:val="00AF3653"/>
    <w:rsid w:val="00AF5AAC"/>
    <w:rsid w:val="00AF5B57"/>
    <w:rsid w:val="00AF7769"/>
    <w:rsid w:val="00AF7A12"/>
    <w:rsid w:val="00AF7A29"/>
    <w:rsid w:val="00AF7B54"/>
    <w:rsid w:val="00AF7E0D"/>
    <w:rsid w:val="00B00F5B"/>
    <w:rsid w:val="00B0279D"/>
    <w:rsid w:val="00B05376"/>
    <w:rsid w:val="00B06223"/>
    <w:rsid w:val="00B10FAE"/>
    <w:rsid w:val="00B149B4"/>
    <w:rsid w:val="00B1505B"/>
    <w:rsid w:val="00B157E5"/>
    <w:rsid w:val="00B16A85"/>
    <w:rsid w:val="00B17F93"/>
    <w:rsid w:val="00B203C1"/>
    <w:rsid w:val="00B21082"/>
    <w:rsid w:val="00B21D05"/>
    <w:rsid w:val="00B2206E"/>
    <w:rsid w:val="00B2230A"/>
    <w:rsid w:val="00B228EA"/>
    <w:rsid w:val="00B22A85"/>
    <w:rsid w:val="00B23B39"/>
    <w:rsid w:val="00B25AF9"/>
    <w:rsid w:val="00B301AC"/>
    <w:rsid w:val="00B30860"/>
    <w:rsid w:val="00B31107"/>
    <w:rsid w:val="00B31CF7"/>
    <w:rsid w:val="00B31D9B"/>
    <w:rsid w:val="00B32073"/>
    <w:rsid w:val="00B33D44"/>
    <w:rsid w:val="00B33E9F"/>
    <w:rsid w:val="00B3510B"/>
    <w:rsid w:val="00B36D5A"/>
    <w:rsid w:val="00B50428"/>
    <w:rsid w:val="00B523D1"/>
    <w:rsid w:val="00B52F16"/>
    <w:rsid w:val="00B537DF"/>
    <w:rsid w:val="00B538D6"/>
    <w:rsid w:val="00B558E7"/>
    <w:rsid w:val="00B5634D"/>
    <w:rsid w:val="00B57694"/>
    <w:rsid w:val="00B601E1"/>
    <w:rsid w:val="00B6045F"/>
    <w:rsid w:val="00B62DD8"/>
    <w:rsid w:val="00B6334B"/>
    <w:rsid w:val="00B64BED"/>
    <w:rsid w:val="00B657DE"/>
    <w:rsid w:val="00B676A0"/>
    <w:rsid w:val="00B67737"/>
    <w:rsid w:val="00B67E3D"/>
    <w:rsid w:val="00B74E25"/>
    <w:rsid w:val="00B74F72"/>
    <w:rsid w:val="00B75498"/>
    <w:rsid w:val="00B7574C"/>
    <w:rsid w:val="00B763A4"/>
    <w:rsid w:val="00B76AC1"/>
    <w:rsid w:val="00B775ED"/>
    <w:rsid w:val="00B778BE"/>
    <w:rsid w:val="00B81FCB"/>
    <w:rsid w:val="00B8271C"/>
    <w:rsid w:val="00B856AC"/>
    <w:rsid w:val="00B85971"/>
    <w:rsid w:val="00B862A2"/>
    <w:rsid w:val="00B863E0"/>
    <w:rsid w:val="00B916D1"/>
    <w:rsid w:val="00B91A47"/>
    <w:rsid w:val="00B9293D"/>
    <w:rsid w:val="00B92BCC"/>
    <w:rsid w:val="00B92DFA"/>
    <w:rsid w:val="00B93836"/>
    <w:rsid w:val="00B95E3D"/>
    <w:rsid w:val="00BA183C"/>
    <w:rsid w:val="00BA1B07"/>
    <w:rsid w:val="00BA2EA7"/>
    <w:rsid w:val="00BA331F"/>
    <w:rsid w:val="00BA50F7"/>
    <w:rsid w:val="00BA5BC1"/>
    <w:rsid w:val="00BA646A"/>
    <w:rsid w:val="00BA6ACB"/>
    <w:rsid w:val="00BA6DB4"/>
    <w:rsid w:val="00BA6F68"/>
    <w:rsid w:val="00BB0B2F"/>
    <w:rsid w:val="00BB430A"/>
    <w:rsid w:val="00BB454B"/>
    <w:rsid w:val="00BB5373"/>
    <w:rsid w:val="00BB55A1"/>
    <w:rsid w:val="00BB5D7D"/>
    <w:rsid w:val="00BB5DF6"/>
    <w:rsid w:val="00BB6BD4"/>
    <w:rsid w:val="00BB6E31"/>
    <w:rsid w:val="00BB7AAE"/>
    <w:rsid w:val="00BB7DAA"/>
    <w:rsid w:val="00BB7EF3"/>
    <w:rsid w:val="00BC0940"/>
    <w:rsid w:val="00BC1BAA"/>
    <w:rsid w:val="00BC2D40"/>
    <w:rsid w:val="00BC3636"/>
    <w:rsid w:val="00BC41B9"/>
    <w:rsid w:val="00BC41E7"/>
    <w:rsid w:val="00BC4392"/>
    <w:rsid w:val="00BC54F2"/>
    <w:rsid w:val="00BC5D1D"/>
    <w:rsid w:val="00BC716C"/>
    <w:rsid w:val="00BC73E2"/>
    <w:rsid w:val="00BD1267"/>
    <w:rsid w:val="00BD3DB4"/>
    <w:rsid w:val="00BD4DC9"/>
    <w:rsid w:val="00BD4FC9"/>
    <w:rsid w:val="00BD5256"/>
    <w:rsid w:val="00BD756B"/>
    <w:rsid w:val="00BE04D8"/>
    <w:rsid w:val="00BE23BF"/>
    <w:rsid w:val="00BE3F72"/>
    <w:rsid w:val="00BE6F37"/>
    <w:rsid w:val="00BF124B"/>
    <w:rsid w:val="00BF14A8"/>
    <w:rsid w:val="00BF199A"/>
    <w:rsid w:val="00BF3539"/>
    <w:rsid w:val="00BF3D11"/>
    <w:rsid w:val="00BF5134"/>
    <w:rsid w:val="00BF58FC"/>
    <w:rsid w:val="00BF5976"/>
    <w:rsid w:val="00BF6DEC"/>
    <w:rsid w:val="00BF6E48"/>
    <w:rsid w:val="00BF72A5"/>
    <w:rsid w:val="00BF7967"/>
    <w:rsid w:val="00C0061B"/>
    <w:rsid w:val="00C02AF8"/>
    <w:rsid w:val="00C03191"/>
    <w:rsid w:val="00C03B8B"/>
    <w:rsid w:val="00C05470"/>
    <w:rsid w:val="00C056AD"/>
    <w:rsid w:val="00C1001B"/>
    <w:rsid w:val="00C11117"/>
    <w:rsid w:val="00C11B00"/>
    <w:rsid w:val="00C14B54"/>
    <w:rsid w:val="00C171FA"/>
    <w:rsid w:val="00C20210"/>
    <w:rsid w:val="00C20730"/>
    <w:rsid w:val="00C207C0"/>
    <w:rsid w:val="00C20B51"/>
    <w:rsid w:val="00C219C8"/>
    <w:rsid w:val="00C21D9B"/>
    <w:rsid w:val="00C22936"/>
    <w:rsid w:val="00C231F6"/>
    <w:rsid w:val="00C25FF7"/>
    <w:rsid w:val="00C30184"/>
    <w:rsid w:val="00C30737"/>
    <w:rsid w:val="00C30E42"/>
    <w:rsid w:val="00C31790"/>
    <w:rsid w:val="00C31927"/>
    <w:rsid w:val="00C32861"/>
    <w:rsid w:val="00C33412"/>
    <w:rsid w:val="00C344B8"/>
    <w:rsid w:val="00C34A3D"/>
    <w:rsid w:val="00C36BF6"/>
    <w:rsid w:val="00C404DB"/>
    <w:rsid w:val="00C40B0A"/>
    <w:rsid w:val="00C4301F"/>
    <w:rsid w:val="00C43408"/>
    <w:rsid w:val="00C43E1C"/>
    <w:rsid w:val="00C44071"/>
    <w:rsid w:val="00C4424C"/>
    <w:rsid w:val="00C462ED"/>
    <w:rsid w:val="00C46AA5"/>
    <w:rsid w:val="00C47172"/>
    <w:rsid w:val="00C50147"/>
    <w:rsid w:val="00C5342D"/>
    <w:rsid w:val="00C53E63"/>
    <w:rsid w:val="00C5448F"/>
    <w:rsid w:val="00C559E8"/>
    <w:rsid w:val="00C574C5"/>
    <w:rsid w:val="00C576DD"/>
    <w:rsid w:val="00C5778A"/>
    <w:rsid w:val="00C601E6"/>
    <w:rsid w:val="00C60A94"/>
    <w:rsid w:val="00C6130A"/>
    <w:rsid w:val="00C6284D"/>
    <w:rsid w:val="00C62867"/>
    <w:rsid w:val="00C70197"/>
    <w:rsid w:val="00C70C35"/>
    <w:rsid w:val="00C7198B"/>
    <w:rsid w:val="00C71F31"/>
    <w:rsid w:val="00C73334"/>
    <w:rsid w:val="00C74B21"/>
    <w:rsid w:val="00C75A5D"/>
    <w:rsid w:val="00C76080"/>
    <w:rsid w:val="00C777B2"/>
    <w:rsid w:val="00C77A81"/>
    <w:rsid w:val="00C80065"/>
    <w:rsid w:val="00C80908"/>
    <w:rsid w:val="00C80CBD"/>
    <w:rsid w:val="00C83E44"/>
    <w:rsid w:val="00C87ECA"/>
    <w:rsid w:val="00C9081C"/>
    <w:rsid w:val="00C912EF"/>
    <w:rsid w:val="00C920E0"/>
    <w:rsid w:val="00C9235B"/>
    <w:rsid w:val="00C93A6E"/>
    <w:rsid w:val="00C93F97"/>
    <w:rsid w:val="00C94501"/>
    <w:rsid w:val="00C950F8"/>
    <w:rsid w:val="00C967EA"/>
    <w:rsid w:val="00CA0348"/>
    <w:rsid w:val="00CA0567"/>
    <w:rsid w:val="00CA1F2E"/>
    <w:rsid w:val="00CA22F0"/>
    <w:rsid w:val="00CA2421"/>
    <w:rsid w:val="00CA24FD"/>
    <w:rsid w:val="00CA28AD"/>
    <w:rsid w:val="00CA2F44"/>
    <w:rsid w:val="00CA3E2A"/>
    <w:rsid w:val="00CA54E9"/>
    <w:rsid w:val="00CA655C"/>
    <w:rsid w:val="00CA6AE0"/>
    <w:rsid w:val="00CA79EE"/>
    <w:rsid w:val="00CB1D56"/>
    <w:rsid w:val="00CB1DC7"/>
    <w:rsid w:val="00CB274F"/>
    <w:rsid w:val="00CB2E4D"/>
    <w:rsid w:val="00CB3333"/>
    <w:rsid w:val="00CB440F"/>
    <w:rsid w:val="00CB4468"/>
    <w:rsid w:val="00CB4854"/>
    <w:rsid w:val="00CB64FA"/>
    <w:rsid w:val="00CB6726"/>
    <w:rsid w:val="00CB7378"/>
    <w:rsid w:val="00CB79FB"/>
    <w:rsid w:val="00CC2AC4"/>
    <w:rsid w:val="00CC3273"/>
    <w:rsid w:val="00CC4008"/>
    <w:rsid w:val="00CC40DF"/>
    <w:rsid w:val="00CC4169"/>
    <w:rsid w:val="00CC4A77"/>
    <w:rsid w:val="00CC5044"/>
    <w:rsid w:val="00CC656A"/>
    <w:rsid w:val="00CC69C9"/>
    <w:rsid w:val="00CC7B6A"/>
    <w:rsid w:val="00CD0EEF"/>
    <w:rsid w:val="00CD320E"/>
    <w:rsid w:val="00CD39B6"/>
    <w:rsid w:val="00CD63AC"/>
    <w:rsid w:val="00CD6883"/>
    <w:rsid w:val="00CE090D"/>
    <w:rsid w:val="00CE0B89"/>
    <w:rsid w:val="00CE2AD9"/>
    <w:rsid w:val="00CE2C6E"/>
    <w:rsid w:val="00CE30BD"/>
    <w:rsid w:val="00CE3A70"/>
    <w:rsid w:val="00CE5756"/>
    <w:rsid w:val="00CE7B22"/>
    <w:rsid w:val="00CF2837"/>
    <w:rsid w:val="00CF2B3E"/>
    <w:rsid w:val="00CF41B6"/>
    <w:rsid w:val="00CF5D6E"/>
    <w:rsid w:val="00CF6912"/>
    <w:rsid w:val="00D0037E"/>
    <w:rsid w:val="00D0114A"/>
    <w:rsid w:val="00D017D6"/>
    <w:rsid w:val="00D02807"/>
    <w:rsid w:val="00D0328D"/>
    <w:rsid w:val="00D03DB6"/>
    <w:rsid w:val="00D04459"/>
    <w:rsid w:val="00D04BE2"/>
    <w:rsid w:val="00D06EF1"/>
    <w:rsid w:val="00D118E1"/>
    <w:rsid w:val="00D118FF"/>
    <w:rsid w:val="00D1355E"/>
    <w:rsid w:val="00D14EF8"/>
    <w:rsid w:val="00D1511E"/>
    <w:rsid w:val="00D159C0"/>
    <w:rsid w:val="00D159D2"/>
    <w:rsid w:val="00D16F43"/>
    <w:rsid w:val="00D16F63"/>
    <w:rsid w:val="00D17015"/>
    <w:rsid w:val="00D17515"/>
    <w:rsid w:val="00D20BB9"/>
    <w:rsid w:val="00D21354"/>
    <w:rsid w:val="00D21C54"/>
    <w:rsid w:val="00D22FA1"/>
    <w:rsid w:val="00D2502B"/>
    <w:rsid w:val="00D26765"/>
    <w:rsid w:val="00D26C2F"/>
    <w:rsid w:val="00D278B3"/>
    <w:rsid w:val="00D31C57"/>
    <w:rsid w:val="00D34486"/>
    <w:rsid w:val="00D35745"/>
    <w:rsid w:val="00D35EF8"/>
    <w:rsid w:val="00D367AA"/>
    <w:rsid w:val="00D3725C"/>
    <w:rsid w:val="00D37A7F"/>
    <w:rsid w:val="00D41047"/>
    <w:rsid w:val="00D41C7B"/>
    <w:rsid w:val="00D422E5"/>
    <w:rsid w:val="00D44890"/>
    <w:rsid w:val="00D44896"/>
    <w:rsid w:val="00D44C2E"/>
    <w:rsid w:val="00D4508A"/>
    <w:rsid w:val="00D4589F"/>
    <w:rsid w:val="00D462A8"/>
    <w:rsid w:val="00D51564"/>
    <w:rsid w:val="00D54B8B"/>
    <w:rsid w:val="00D5656E"/>
    <w:rsid w:val="00D5672B"/>
    <w:rsid w:val="00D56849"/>
    <w:rsid w:val="00D57923"/>
    <w:rsid w:val="00D6168F"/>
    <w:rsid w:val="00D62E6D"/>
    <w:rsid w:val="00D63AEC"/>
    <w:rsid w:val="00D64685"/>
    <w:rsid w:val="00D66E28"/>
    <w:rsid w:val="00D67C80"/>
    <w:rsid w:val="00D67F14"/>
    <w:rsid w:val="00D700AB"/>
    <w:rsid w:val="00D700CF"/>
    <w:rsid w:val="00D70AFF"/>
    <w:rsid w:val="00D71256"/>
    <w:rsid w:val="00D731BA"/>
    <w:rsid w:val="00D732A4"/>
    <w:rsid w:val="00D744D6"/>
    <w:rsid w:val="00D756FF"/>
    <w:rsid w:val="00D75DBF"/>
    <w:rsid w:val="00D7671F"/>
    <w:rsid w:val="00D80174"/>
    <w:rsid w:val="00D801EC"/>
    <w:rsid w:val="00D8088F"/>
    <w:rsid w:val="00D821E8"/>
    <w:rsid w:val="00D8423B"/>
    <w:rsid w:val="00D8444F"/>
    <w:rsid w:val="00D84C7C"/>
    <w:rsid w:val="00D86931"/>
    <w:rsid w:val="00D86E62"/>
    <w:rsid w:val="00D9157D"/>
    <w:rsid w:val="00D91C7F"/>
    <w:rsid w:val="00D91FD4"/>
    <w:rsid w:val="00D9518B"/>
    <w:rsid w:val="00D953A7"/>
    <w:rsid w:val="00D9560B"/>
    <w:rsid w:val="00D96BCB"/>
    <w:rsid w:val="00D97988"/>
    <w:rsid w:val="00DA0234"/>
    <w:rsid w:val="00DA12AD"/>
    <w:rsid w:val="00DA16B2"/>
    <w:rsid w:val="00DA240C"/>
    <w:rsid w:val="00DA2926"/>
    <w:rsid w:val="00DA3ABA"/>
    <w:rsid w:val="00DA3D8F"/>
    <w:rsid w:val="00DA4A23"/>
    <w:rsid w:val="00DA506D"/>
    <w:rsid w:val="00DA5CEA"/>
    <w:rsid w:val="00DA7497"/>
    <w:rsid w:val="00DA7AF6"/>
    <w:rsid w:val="00DB2867"/>
    <w:rsid w:val="00DB308F"/>
    <w:rsid w:val="00DB34E6"/>
    <w:rsid w:val="00DB4262"/>
    <w:rsid w:val="00DB44AB"/>
    <w:rsid w:val="00DB458C"/>
    <w:rsid w:val="00DB51EC"/>
    <w:rsid w:val="00DB5817"/>
    <w:rsid w:val="00DB5B1C"/>
    <w:rsid w:val="00DB5BB4"/>
    <w:rsid w:val="00DB5EAB"/>
    <w:rsid w:val="00DB6CBF"/>
    <w:rsid w:val="00DC0AB8"/>
    <w:rsid w:val="00DC1554"/>
    <w:rsid w:val="00DC356D"/>
    <w:rsid w:val="00DC3F21"/>
    <w:rsid w:val="00DC4BDE"/>
    <w:rsid w:val="00DC7104"/>
    <w:rsid w:val="00DC75C2"/>
    <w:rsid w:val="00DD00D2"/>
    <w:rsid w:val="00DD08A6"/>
    <w:rsid w:val="00DD11BB"/>
    <w:rsid w:val="00DD12DE"/>
    <w:rsid w:val="00DD3AA1"/>
    <w:rsid w:val="00DD6EA7"/>
    <w:rsid w:val="00DD733E"/>
    <w:rsid w:val="00DE0258"/>
    <w:rsid w:val="00DE04F4"/>
    <w:rsid w:val="00DE184D"/>
    <w:rsid w:val="00DE3C72"/>
    <w:rsid w:val="00DE4183"/>
    <w:rsid w:val="00DE48EF"/>
    <w:rsid w:val="00DE4CFE"/>
    <w:rsid w:val="00DE50A3"/>
    <w:rsid w:val="00DE6945"/>
    <w:rsid w:val="00DE7F10"/>
    <w:rsid w:val="00DF03A5"/>
    <w:rsid w:val="00DF15F8"/>
    <w:rsid w:val="00DF2278"/>
    <w:rsid w:val="00DF2B25"/>
    <w:rsid w:val="00DF2E56"/>
    <w:rsid w:val="00DF3E58"/>
    <w:rsid w:val="00DF5623"/>
    <w:rsid w:val="00E0073B"/>
    <w:rsid w:val="00E010BD"/>
    <w:rsid w:val="00E01ACA"/>
    <w:rsid w:val="00E04637"/>
    <w:rsid w:val="00E06A90"/>
    <w:rsid w:val="00E073B7"/>
    <w:rsid w:val="00E075F5"/>
    <w:rsid w:val="00E102E6"/>
    <w:rsid w:val="00E10AD6"/>
    <w:rsid w:val="00E11696"/>
    <w:rsid w:val="00E11CA9"/>
    <w:rsid w:val="00E122C5"/>
    <w:rsid w:val="00E2249D"/>
    <w:rsid w:val="00E23D4A"/>
    <w:rsid w:val="00E2490D"/>
    <w:rsid w:val="00E25456"/>
    <w:rsid w:val="00E255B9"/>
    <w:rsid w:val="00E30165"/>
    <w:rsid w:val="00E30968"/>
    <w:rsid w:val="00E319BC"/>
    <w:rsid w:val="00E32D2B"/>
    <w:rsid w:val="00E34A54"/>
    <w:rsid w:val="00E34B94"/>
    <w:rsid w:val="00E34C5E"/>
    <w:rsid w:val="00E35D32"/>
    <w:rsid w:val="00E36E6F"/>
    <w:rsid w:val="00E37054"/>
    <w:rsid w:val="00E41781"/>
    <w:rsid w:val="00E42739"/>
    <w:rsid w:val="00E42CFF"/>
    <w:rsid w:val="00E433F7"/>
    <w:rsid w:val="00E442D0"/>
    <w:rsid w:val="00E45460"/>
    <w:rsid w:val="00E45AE6"/>
    <w:rsid w:val="00E464C8"/>
    <w:rsid w:val="00E47847"/>
    <w:rsid w:val="00E5039F"/>
    <w:rsid w:val="00E51217"/>
    <w:rsid w:val="00E5151A"/>
    <w:rsid w:val="00E51579"/>
    <w:rsid w:val="00E526AD"/>
    <w:rsid w:val="00E52B73"/>
    <w:rsid w:val="00E548DB"/>
    <w:rsid w:val="00E569C2"/>
    <w:rsid w:val="00E56E81"/>
    <w:rsid w:val="00E56F7F"/>
    <w:rsid w:val="00E57A6D"/>
    <w:rsid w:val="00E57F4A"/>
    <w:rsid w:val="00E6104E"/>
    <w:rsid w:val="00E61E76"/>
    <w:rsid w:val="00E61EB2"/>
    <w:rsid w:val="00E62823"/>
    <w:rsid w:val="00E631CE"/>
    <w:rsid w:val="00E6373C"/>
    <w:rsid w:val="00E63770"/>
    <w:rsid w:val="00E641E2"/>
    <w:rsid w:val="00E64DB7"/>
    <w:rsid w:val="00E64EB3"/>
    <w:rsid w:val="00E65A03"/>
    <w:rsid w:val="00E65FFF"/>
    <w:rsid w:val="00E66608"/>
    <w:rsid w:val="00E67A1F"/>
    <w:rsid w:val="00E71AD0"/>
    <w:rsid w:val="00E720EC"/>
    <w:rsid w:val="00E75DAE"/>
    <w:rsid w:val="00E77962"/>
    <w:rsid w:val="00E80EB1"/>
    <w:rsid w:val="00E8229D"/>
    <w:rsid w:val="00E828DD"/>
    <w:rsid w:val="00E874AA"/>
    <w:rsid w:val="00E87736"/>
    <w:rsid w:val="00E905B0"/>
    <w:rsid w:val="00E907B6"/>
    <w:rsid w:val="00E92400"/>
    <w:rsid w:val="00E95CCA"/>
    <w:rsid w:val="00E97022"/>
    <w:rsid w:val="00E9704E"/>
    <w:rsid w:val="00E97C0B"/>
    <w:rsid w:val="00E97FD8"/>
    <w:rsid w:val="00EA01A9"/>
    <w:rsid w:val="00EA38B6"/>
    <w:rsid w:val="00EA7E1D"/>
    <w:rsid w:val="00EB165D"/>
    <w:rsid w:val="00EB188E"/>
    <w:rsid w:val="00EB19CC"/>
    <w:rsid w:val="00EB207A"/>
    <w:rsid w:val="00EB2291"/>
    <w:rsid w:val="00EB2973"/>
    <w:rsid w:val="00EB5397"/>
    <w:rsid w:val="00EB6976"/>
    <w:rsid w:val="00EB765E"/>
    <w:rsid w:val="00EC1D80"/>
    <w:rsid w:val="00EC3BDA"/>
    <w:rsid w:val="00EC3F2F"/>
    <w:rsid w:val="00EC4D32"/>
    <w:rsid w:val="00EC5664"/>
    <w:rsid w:val="00EC607A"/>
    <w:rsid w:val="00EC6118"/>
    <w:rsid w:val="00EC6AF9"/>
    <w:rsid w:val="00EC762E"/>
    <w:rsid w:val="00ED15C9"/>
    <w:rsid w:val="00ED2187"/>
    <w:rsid w:val="00ED696B"/>
    <w:rsid w:val="00ED7014"/>
    <w:rsid w:val="00EE04D6"/>
    <w:rsid w:val="00EE102D"/>
    <w:rsid w:val="00EE11BE"/>
    <w:rsid w:val="00EE227A"/>
    <w:rsid w:val="00EE34DA"/>
    <w:rsid w:val="00EE3C0A"/>
    <w:rsid w:val="00EE40D4"/>
    <w:rsid w:val="00EE4279"/>
    <w:rsid w:val="00EE4AFB"/>
    <w:rsid w:val="00EE51CD"/>
    <w:rsid w:val="00EE7AFB"/>
    <w:rsid w:val="00EF2C7A"/>
    <w:rsid w:val="00EF3369"/>
    <w:rsid w:val="00EF3DAE"/>
    <w:rsid w:val="00EF4985"/>
    <w:rsid w:val="00EF533A"/>
    <w:rsid w:val="00EF5439"/>
    <w:rsid w:val="00EF60B2"/>
    <w:rsid w:val="00EF6426"/>
    <w:rsid w:val="00EF7717"/>
    <w:rsid w:val="00F001C4"/>
    <w:rsid w:val="00F01401"/>
    <w:rsid w:val="00F01E81"/>
    <w:rsid w:val="00F01F68"/>
    <w:rsid w:val="00F02634"/>
    <w:rsid w:val="00F0279A"/>
    <w:rsid w:val="00F051FE"/>
    <w:rsid w:val="00F057AF"/>
    <w:rsid w:val="00F05856"/>
    <w:rsid w:val="00F0698F"/>
    <w:rsid w:val="00F06A86"/>
    <w:rsid w:val="00F074F2"/>
    <w:rsid w:val="00F0765F"/>
    <w:rsid w:val="00F11735"/>
    <w:rsid w:val="00F11EE9"/>
    <w:rsid w:val="00F12A98"/>
    <w:rsid w:val="00F149D3"/>
    <w:rsid w:val="00F20594"/>
    <w:rsid w:val="00F21498"/>
    <w:rsid w:val="00F219B5"/>
    <w:rsid w:val="00F22C8C"/>
    <w:rsid w:val="00F22DD7"/>
    <w:rsid w:val="00F241A9"/>
    <w:rsid w:val="00F246A9"/>
    <w:rsid w:val="00F25475"/>
    <w:rsid w:val="00F26944"/>
    <w:rsid w:val="00F31116"/>
    <w:rsid w:val="00F31773"/>
    <w:rsid w:val="00F32528"/>
    <w:rsid w:val="00F334E6"/>
    <w:rsid w:val="00F37D22"/>
    <w:rsid w:val="00F40F80"/>
    <w:rsid w:val="00F41717"/>
    <w:rsid w:val="00F45668"/>
    <w:rsid w:val="00F46A98"/>
    <w:rsid w:val="00F5193B"/>
    <w:rsid w:val="00F527D0"/>
    <w:rsid w:val="00F5638E"/>
    <w:rsid w:val="00F57685"/>
    <w:rsid w:val="00F576E2"/>
    <w:rsid w:val="00F607BF"/>
    <w:rsid w:val="00F60CE5"/>
    <w:rsid w:val="00F61561"/>
    <w:rsid w:val="00F615B7"/>
    <w:rsid w:val="00F62591"/>
    <w:rsid w:val="00F63749"/>
    <w:rsid w:val="00F64076"/>
    <w:rsid w:val="00F64568"/>
    <w:rsid w:val="00F65D0B"/>
    <w:rsid w:val="00F65FB9"/>
    <w:rsid w:val="00F6723A"/>
    <w:rsid w:val="00F71599"/>
    <w:rsid w:val="00F723BD"/>
    <w:rsid w:val="00F72B9D"/>
    <w:rsid w:val="00F7546E"/>
    <w:rsid w:val="00F762BF"/>
    <w:rsid w:val="00F776EC"/>
    <w:rsid w:val="00F77941"/>
    <w:rsid w:val="00F808EC"/>
    <w:rsid w:val="00F82E57"/>
    <w:rsid w:val="00F862C2"/>
    <w:rsid w:val="00F90DB8"/>
    <w:rsid w:val="00F9131F"/>
    <w:rsid w:val="00F92932"/>
    <w:rsid w:val="00F9367B"/>
    <w:rsid w:val="00F93685"/>
    <w:rsid w:val="00F95616"/>
    <w:rsid w:val="00F95E4E"/>
    <w:rsid w:val="00F9668A"/>
    <w:rsid w:val="00F9763E"/>
    <w:rsid w:val="00F97BCA"/>
    <w:rsid w:val="00FA0720"/>
    <w:rsid w:val="00FA0F5F"/>
    <w:rsid w:val="00FA1ADE"/>
    <w:rsid w:val="00FA2906"/>
    <w:rsid w:val="00FA325B"/>
    <w:rsid w:val="00FA3B1F"/>
    <w:rsid w:val="00FA41F7"/>
    <w:rsid w:val="00FA5B20"/>
    <w:rsid w:val="00FB4810"/>
    <w:rsid w:val="00FB4D1F"/>
    <w:rsid w:val="00FB6FBF"/>
    <w:rsid w:val="00FC0D2C"/>
    <w:rsid w:val="00FC0F79"/>
    <w:rsid w:val="00FC2357"/>
    <w:rsid w:val="00FC3BCD"/>
    <w:rsid w:val="00FC5FF3"/>
    <w:rsid w:val="00FD13FE"/>
    <w:rsid w:val="00FD5B5E"/>
    <w:rsid w:val="00FD705C"/>
    <w:rsid w:val="00FE0F05"/>
    <w:rsid w:val="00FE2FDB"/>
    <w:rsid w:val="00FE3A4A"/>
    <w:rsid w:val="00FE45BB"/>
    <w:rsid w:val="00FE53F8"/>
    <w:rsid w:val="00FE62EB"/>
    <w:rsid w:val="00FF1101"/>
    <w:rsid w:val="00FF2510"/>
    <w:rsid w:val="00FF3E2A"/>
    <w:rsid w:val="00FF451A"/>
    <w:rsid w:val="00FF5D64"/>
    <w:rsid w:val="00FF5E9E"/>
    <w:rsid w:val="00FF75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42E"/>
    <w:pPr>
      <w:spacing w:after="200" w:line="276" w:lineRule="auto"/>
    </w:pPr>
    <w:rPr>
      <w:lang w:eastAsia="en-US"/>
    </w:rPr>
  </w:style>
  <w:style w:type="paragraph" w:styleId="Heading1">
    <w:name w:val="heading 1"/>
    <w:basedOn w:val="Normal"/>
    <w:next w:val="Normal"/>
    <w:link w:val="Heading1Char"/>
    <w:uiPriority w:val="99"/>
    <w:qFormat/>
    <w:rsid w:val="009721B8"/>
    <w:pPr>
      <w:keepNext/>
      <w:keepLines/>
      <w:spacing w:before="480" w:after="0" w:line="240" w:lineRule="auto"/>
      <w:outlineLvl w:val="0"/>
    </w:pPr>
    <w:rPr>
      <w:rFonts w:ascii="Cambria" w:hAnsi="Cambria"/>
      <w:b/>
      <w:bCs/>
      <w:color w:val="365F91"/>
      <w:sz w:val="28"/>
      <w:szCs w:val="28"/>
    </w:rPr>
  </w:style>
  <w:style w:type="paragraph" w:styleId="Heading3">
    <w:name w:val="heading 3"/>
    <w:basedOn w:val="Normal"/>
    <w:next w:val="Normal"/>
    <w:link w:val="Heading3Char"/>
    <w:uiPriority w:val="99"/>
    <w:qFormat/>
    <w:rsid w:val="00B5634D"/>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21B8"/>
    <w:rPr>
      <w:rFonts w:ascii="Cambria" w:hAnsi="Cambria" w:cs="Times New Roman"/>
      <w:b/>
      <w:color w:val="365F91"/>
      <w:sz w:val="28"/>
      <w:lang w:val="ru-RU" w:eastAsia="en-US"/>
    </w:rPr>
  </w:style>
  <w:style w:type="character" w:customStyle="1" w:styleId="Heading3Char">
    <w:name w:val="Heading 3 Char"/>
    <w:basedOn w:val="DefaultParagraphFont"/>
    <w:link w:val="Heading3"/>
    <w:uiPriority w:val="99"/>
    <w:locked/>
    <w:rsid w:val="00B5634D"/>
    <w:rPr>
      <w:rFonts w:ascii="Cambria" w:hAnsi="Cambria" w:cs="Times New Roman"/>
      <w:b/>
      <w:sz w:val="26"/>
      <w:lang w:eastAsia="en-US"/>
    </w:rPr>
  </w:style>
  <w:style w:type="paragraph" w:styleId="ListParagraph">
    <w:name w:val="List Paragraph"/>
    <w:basedOn w:val="Normal"/>
    <w:uiPriority w:val="99"/>
    <w:qFormat/>
    <w:rsid w:val="00FC2357"/>
    <w:pPr>
      <w:ind w:left="720"/>
      <w:contextualSpacing/>
    </w:pPr>
  </w:style>
  <w:style w:type="paragraph" w:styleId="Header">
    <w:name w:val="header"/>
    <w:basedOn w:val="Normal"/>
    <w:link w:val="HeaderChar"/>
    <w:uiPriority w:val="99"/>
    <w:rsid w:val="00941EA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941EAD"/>
    <w:rPr>
      <w:rFonts w:cs="Times New Roman"/>
    </w:rPr>
  </w:style>
  <w:style w:type="paragraph" w:styleId="Footer">
    <w:name w:val="footer"/>
    <w:basedOn w:val="Normal"/>
    <w:link w:val="FooterChar"/>
    <w:uiPriority w:val="99"/>
    <w:rsid w:val="00941EA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41EAD"/>
    <w:rPr>
      <w:rFonts w:cs="Times New Roman"/>
    </w:rPr>
  </w:style>
  <w:style w:type="paragraph" w:styleId="FootnoteText">
    <w:name w:val="footnote text"/>
    <w:basedOn w:val="Normal"/>
    <w:link w:val="FootnoteTextChar"/>
    <w:uiPriority w:val="99"/>
    <w:semiHidden/>
    <w:rsid w:val="0017029C"/>
    <w:pPr>
      <w:spacing w:after="0" w:line="240" w:lineRule="auto"/>
    </w:pPr>
    <w:rPr>
      <w:sz w:val="20"/>
      <w:szCs w:val="20"/>
      <w:lang w:eastAsia="ru-RU"/>
    </w:rPr>
  </w:style>
  <w:style w:type="character" w:customStyle="1" w:styleId="FootnoteTextChar">
    <w:name w:val="Footnote Text Char"/>
    <w:basedOn w:val="DefaultParagraphFont"/>
    <w:link w:val="FootnoteText"/>
    <w:uiPriority w:val="99"/>
    <w:semiHidden/>
    <w:locked/>
    <w:rsid w:val="0017029C"/>
    <w:rPr>
      <w:rFonts w:cs="Times New Roman"/>
      <w:sz w:val="20"/>
    </w:rPr>
  </w:style>
  <w:style w:type="character" w:styleId="FootnoteReference">
    <w:name w:val="footnote reference"/>
    <w:basedOn w:val="DefaultParagraphFont"/>
    <w:uiPriority w:val="99"/>
    <w:semiHidden/>
    <w:rsid w:val="0017029C"/>
    <w:rPr>
      <w:rFonts w:cs="Times New Roman"/>
      <w:vertAlign w:val="superscript"/>
    </w:rPr>
  </w:style>
  <w:style w:type="paragraph" w:styleId="NoSpacing">
    <w:name w:val="No Spacing"/>
    <w:uiPriority w:val="99"/>
    <w:qFormat/>
    <w:rsid w:val="006C1788"/>
    <w:rPr>
      <w:lang w:eastAsia="en-US"/>
    </w:rPr>
  </w:style>
  <w:style w:type="paragraph" w:styleId="BalloonText">
    <w:name w:val="Balloon Text"/>
    <w:basedOn w:val="Normal"/>
    <w:link w:val="BalloonTextChar"/>
    <w:uiPriority w:val="99"/>
    <w:rsid w:val="006C1788"/>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locked/>
    <w:rsid w:val="00971375"/>
    <w:rPr>
      <w:rFonts w:ascii="Times New Roman" w:hAnsi="Times New Roman" w:cs="Times New Roman"/>
      <w:sz w:val="2"/>
      <w:lang w:eastAsia="en-US"/>
    </w:rPr>
  </w:style>
  <w:style w:type="paragraph" w:customStyle="1" w:styleId="ConsPlusNormal">
    <w:name w:val="ConsPlusNormal"/>
    <w:uiPriority w:val="99"/>
    <w:rsid w:val="000E6141"/>
    <w:pPr>
      <w:widowControl w:val="0"/>
      <w:autoSpaceDE w:val="0"/>
      <w:autoSpaceDN w:val="0"/>
      <w:adjustRightInd w:val="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120</TotalTime>
  <Pages>11</Pages>
  <Words>3044</Words>
  <Characters>17356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dc:title>
  <dc:subject/>
  <dc:creator>кей</dc:creator>
  <cp:keywords/>
  <dc:description/>
  <cp:lastModifiedBy>Asus</cp:lastModifiedBy>
  <cp:revision>12</cp:revision>
  <cp:lastPrinted>2013-10-24T04:28:00Z</cp:lastPrinted>
  <dcterms:created xsi:type="dcterms:W3CDTF">2013-10-23T10:24:00Z</dcterms:created>
  <dcterms:modified xsi:type="dcterms:W3CDTF">2014-12-09T10:45:00Z</dcterms:modified>
</cp:coreProperties>
</file>